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217C" w:rsidR="00F7538B" w:rsidP="00F7538B" w:rsidRDefault="00F7538B" w14:paraId="4655D075" w14:textId="77777777">
      <w:pPr>
        <w:pStyle w:val="Texto"/>
        <w:spacing w:before="0" w:after="0" w:line="240" w:lineRule="auto"/>
        <w:jc w:val="center"/>
        <w:rPr>
          <w:b/>
          <w:bCs/>
          <w:sz w:val="24"/>
        </w:rPr>
      </w:pPr>
      <w:r w:rsidRPr="0012217C">
        <w:rPr>
          <w:b/>
          <w:bCs/>
          <w:sz w:val="24"/>
        </w:rPr>
        <w:t>CIRCULAR EXTERNA</w:t>
      </w:r>
    </w:p>
    <w:p w:rsidRPr="0012217C" w:rsidR="00F7538B" w:rsidP="00F7538B" w:rsidRDefault="00FD5F41" w14:paraId="652AE8E6" w14:textId="24FE51EC">
      <w:pPr>
        <w:pStyle w:val="Texto"/>
        <w:spacing w:before="0" w:after="0" w:line="240" w:lineRule="auto"/>
        <w:jc w:val="center"/>
        <w:rPr>
          <w:sz w:val="24"/>
        </w:rPr>
      </w:pPr>
      <w:r>
        <w:rPr>
          <w:sz w:val="24"/>
        </w:rPr>
        <w:t>30</w:t>
      </w:r>
      <w:r w:rsidRPr="0012217C" w:rsidR="00F7538B">
        <w:rPr>
          <w:sz w:val="24"/>
        </w:rPr>
        <w:t xml:space="preserve"> de mayo de 2024</w:t>
      </w:r>
    </w:p>
    <w:sdt>
      <w:sdtPr>
        <w:rPr>
          <w:sz w:val="24"/>
        </w:rPr>
        <w:alias w:val="Consecutivo"/>
        <w:tag w:val="Consecutivo"/>
        <w:id w:val="2052717023"/>
        <w:placeholder>
          <w:docPart w:val="E23CA91672374E2BA0CF6FF0A2EABCF0"/>
        </w:placeholder>
        <w:text/>
      </w:sdtPr>
      <w:sdtEndPr/>
      <w:sdtContent>
        <w:p w:rsidRPr="0012217C" w:rsidR="00F7538B" w:rsidP="00F7538B" w:rsidRDefault="00F7538B" w14:paraId="3A35BBF0" w14:textId="77777777">
          <w:pPr>
            <w:tabs>
              <w:tab w:val="left" w:pos="2843"/>
            </w:tabs>
            <w:jc w:val="center"/>
            <w:rPr>
              <w:sz w:val="24"/>
            </w:rPr>
          </w:pPr>
          <w:r>
            <w:t>SGF-1615-2024</w:t>
          </w:r>
        </w:p>
      </w:sdtContent>
    </w:sdt>
    <w:p w:rsidRPr="0012217C" w:rsidR="00F7538B" w:rsidP="00F7538B" w:rsidRDefault="00FD5F41" w14:paraId="3A77ADBF" w14:textId="77777777">
      <w:pPr>
        <w:tabs>
          <w:tab w:val="left" w:pos="2843"/>
        </w:tabs>
        <w:jc w:val="center"/>
        <w:rPr>
          <w:sz w:val="24"/>
        </w:rPr>
      </w:pPr>
      <w:sdt>
        <w:sdtPr>
          <w:rPr>
            <w:sz w:val="24"/>
          </w:rPr>
          <w:alias w:val="Confidencialidad"/>
          <w:tag w:val="Confidencialidad"/>
          <w:id w:val="1447896894"/>
          <w:placeholder>
            <w:docPart w:val="3B5FAA617B474DE7B1D56170C020BC3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2217C" w:rsidR="00F7538B">
            <w:rPr>
              <w:sz w:val="24"/>
            </w:rPr>
            <w:t>SGF-PUBLICO</w:t>
          </w:r>
        </w:sdtContent>
      </w:sdt>
    </w:p>
    <w:p w:rsidRPr="0012217C" w:rsidR="00F7538B" w:rsidP="00F7538B" w:rsidRDefault="00F7538B" w14:paraId="1C513DC6" w14:textId="0417864F">
      <w:pPr>
        <w:tabs>
          <w:tab w:val="left" w:pos="2843"/>
        </w:tabs>
        <w:rPr>
          <w:sz w:val="24"/>
        </w:rPr>
      </w:pPr>
    </w:p>
    <w:p w:rsidRPr="0012217C" w:rsidR="00F7538B" w:rsidP="00F7538B" w:rsidRDefault="00F7538B" w14:paraId="73BB900C" w14:textId="77777777">
      <w:pPr>
        <w:widowControl w:val="0"/>
        <w:ind w:left="34" w:right="86"/>
        <w:outlineLvl w:val="0"/>
        <w:rPr>
          <w:b/>
          <w:sz w:val="24"/>
        </w:rPr>
      </w:pPr>
      <w:r w:rsidRPr="0012217C">
        <w:rPr>
          <w:b/>
          <w:sz w:val="24"/>
        </w:rPr>
        <w:t xml:space="preserve">Dirigida a: </w:t>
      </w:r>
    </w:p>
    <w:p w:rsidRPr="0012217C" w:rsidR="00F7538B" w:rsidP="00F7538B" w:rsidRDefault="00F7538B" w14:paraId="7D920242" w14:textId="77777777">
      <w:pPr>
        <w:widowControl w:val="0"/>
        <w:ind w:left="34" w:right="86"/>
        <w:outlineLvl w:val="0"/>
        <w:rPr>
          <w:b/>
          <w:sz w:val="24"/>
        </w:rPr>
      </w:pPr>
    </w:p>
    <w:p w:rsidRPr="0012217C" w:rsidR="00F7538B" w:rsidP="00F7538B" w:rsidRDefault="00F7538B" w14:paraId="656D9F60" w14:textId="77777777">
      <w:pPr>
        <w:widowControl w:val="0"/>
        <w:numPr>
          <w:ilvl w:val="0"/>
          <w:numId w:val="3"/>
        </w:numPr>
        <w:spacing w:line="240" w:lineRule="auto"/>
        <w:ind w:left="567" w:right="86" w:hanging="567"/>
        <w:rPr>
          <w:b/>
          <w:sz w:val="24"/>
        </w:rPr>
      </w:pPr>
      <w:r w:rsidRPr="0012217C">
        <w:rPr>
          <w:b/>
          <w:sz w:val="24"/>
        </w:rPr>
        <w:t>Bancos Comerciales del Estado</w:t>
      </w:r>
    </w:p>
    <w:p w:rsidRPr="0012217C" w:rsidR="00F7538B" w:rsidP="00F7538B" w:rsidRDefault="00F7538B" w14:paraId="39881A64" w14:textId="77777777">
      <w:pPr>
        <w:widowControl w:val="0"/>
        <w:numPr>
          <w:ilvl w:val="0"/>
          <w:numId w:val="3"/>
        </w:numPr>
        <w:spacing w:line="240" w:lineRule="auto"/>
        <w:ind w:left="567" w:right="86" w:hanging="567"/>
        <w:rPr>
          <w:b/>
          <w:sz w:val="24"/>
        </w:rPr>
      </w:pPr>
      <w:r w:rsidRPr="0012217C">
        <w:rPr>
          <w:b/>
          <w:sz w:val="24"/>
        </w:rPr>
        <w:t>Bancos Creados por Leyes Especiales</w:t>
      </w:r>
    </w:p>
    <w:p w:rsidRPr="0012217C" w:rsidR="00F7538B" w:rsidP="00F7538B" w:rsidRDefault="00F7538B" w14:paraId="3569331D" w14:textId="77777777">
      <w:pPr>
        <w:widowControl w:val="0"/>
        <w:numPr>
          <w:ilvl w:val="0"/>
          <w:numId w:val="3"/>
        </w:numPr>
        <w:spacing w:line="240" w:lineRule="auto"/>
        <w:ind w:left="567" w:right="86" w:hanging="567"/>
        <w:rPr>
          <w:b/>
          <w:sz w:val="24"/>
        </w:rPr>
      </w:pPr>
      <w:r w:rsidRPr="0012217C">
        <w:rPr>
          <w:b/>
          <w:sz w:val="24"/>
        </w:rPr>
        <w:t>Bancos Privados</w:t>
      </w:r>
    </w:p>
    <w:p w:rsidRPr="0012217C" w:rsidR="00F7538B" w:rsidP="00F7538B" w:rsidRDefault="00F7538B" w14:paraId="1FDAAFA3" w14:textId="77777777">
      <w:pPr>
        <w:widowControl w:val="0"/>
        <w:numPr>
          <w:ilvl w:val="0"/>
          <w:numId w:val="3"/>
        </w:numPr>
        <w:spacing w:line="240" w:lineRule="auto"/>
        <w:ind w:left="567" w:right="86" w:hanging="567"/>
        <w:rPr>
          <w:b/>
          <w:sz w:val="24"/>
        </w:rPr>
      </w:pPr>
      <w:r w:rsidRPr="0012217C">
        <w:rPr>
          <w:b/>
          <w:sz w:val="24"/>
        </w:rPr>
        <w:t>Empresas Financieras no Bancarias</w:t>
      </w:r>
    </w:p>
    <w:p w:rsidRPr="0012217C" w:rsidR="00F7538B" w:rsidP="00F7538B" w:rsidRDefault="00F7538B" w14:paraId="2390BA5C" w14:textId="77777777">
      <w:pPr>
        <w:widowControl w:val="0"/>
        <w:numPr>
          <w:ilvl w:val="0"/>
          <w:numId w:val="3"/>
        </w:numPr>
        <w:spacing w:line="240" w:lineRule="auto"/>
        <w:ind w:left="567" w:right="86" w:hanging="567"/>
        <w:rPr>
          <w:b/>
          <w:sz w:val="24"/>
        </w:rPr>
      </w:pPr>
      <w:r w:rsidRPr="0012217C">
        <w:rPr>
          <w:b/>
          <w:sz w:val="24"/>
        </w:rPr>
        <w:t>Otras Entidades Financieras</w:t>
      </w:r>
    </w:p>
    <w:p w:rsidRPr="0012217C" w:rsidR="00F7538B" w:rsidP="00F7538B" w:rsidRDefault="00F7538B" w14:paraId="024A3377" w14:textId="77777777">
      <w:pPr>
        <w:widowControl w:val="0"/>
        <w:numPr>
          <w:ilvl w:val="0"/>
          <w:numId w:val="3"/>
        </w:numPr>
        <w:spacing w:line="240" w:lineRule="auto"/>
        <w:ind w:left="567" w:right="86" w:hanging="567"/>
        <w:rPr>
          <w:b/>
          <w:sz w:val="24"/>
        </w:rPr>
      </w:pPr>
      <w:r w:rsidRPr="0012217C">
        <w:rPr>
          <w:b/>
          <w:sz w:val="24"/>
        </w:rPr>
        <w:t>Organizaciones Cooperativas de Ahorro y Crédito</w:t>
      </w:r>
    </w:p>
    <w:p w:rsidRPr="0012217C" w:rsidR="00F7538B" w:rsidP="00F7538B" w:rsidRDefault="00F7538B" w14:paraId="73A5201D" w14:textId="77777777">
      <w:pPr>
        <w:widowControl w:val="0"/>
        <w:numPr>
          <w:ilvl w:val="0"/>
          <w:numId w:val="3"/>
        </w:numPr>
        <w:spacing w:line="240" w:lineRule="auto"/>
        <w:ind w:left="567" w:right="86" w:hanging="567"/>
        <w:rPr>
          <w:b/>
          <w:sz w:val="24"/>
        </w:rPr>
      </w:pPr>
      <w:r w:rsidRPr="0012217C">
        <w:rPr>
          <w:b/>
          <w:sz w:val="24"/>
        </w:rPr>
        <w:t>Entidades Autorizadas del Sistema Financiera Nacional para la Vivienda</w:t>
      </w:r>
    </w:p>
    <w:p w:rsidRPr="0012217C" w:rsidR="00F7538B" w:rsidP="00F7538B" w:rsidRDefault="00F7538B" w14:paraId="20CDE81C" w14:textId="77777777">
      <w:pPr>
        <w:pStyle w:val="Texto"/>
        <w:widowControl w:val="0"/>
        <w:spacing w:before="0" w:after="0" w:line="240" w:lineRule="auto"/>
        <w:rPr>
          <w:b/>
          <w:sz w:val="24"/>
        </w:rPr>
      </w:pPr>
    </w:p>
    <w:p w:rsidRPr="0012217C" w:rsidR="00F7538B" w:rsidP="00F7538B" w:rsidRDefault="00F7538B" w14:paraId="164E300C" w14:textId="77777777">
      <w:pPr>
        <w:pStyle w:val="Texto"/>
        <w:widowControl w:val="0"/>
        <w:spacing w:before="0" w:after="0" w:line="240" w:lineRule="auto"/>
        <w:rPr>
          <w:sz w:val="24"/>
        </w:rPr>
      </w:pPr>
      <w:r w:rsidRPr="0012217C">
        <w:rPr>
          <w:b/>
          <w:sz w:val="24"/>
        </w:rPr>
        <w:t xml:space="preserve">Asunto: </w:t>
      </w:r>
      <w:r w:rsidRPr="0012217C">
        <w:rPr>
          <w:i/>
          <w:iCs/>
          <w:sz w:val="24"/>
        </w:rPr>
        <w:t>Invitación al evento titulado “Finanzas y Biodiversidad: Avances de Costa Rica en finanzas sostenibles y perspectivas para el alineamiento de flujos financieros de naturaleza positiva”</w:t>
      </w:r>
    </w:p>
    <w:p w:rsidRPr="0012217C" w:rsidR="00F7538B" w:rsidP="00F7538B" w:rsidRDefault="00F7538B" w14:paraId="509606D6" w14:textId="77777777">
      <w:pPr>
        <w:pStyle w:val="Texto"/>
        <w:widowControl w:val="0"/>
        <w:spacing w:before="0" w:after="0" w:line="240" w:lineRule="auto"/>
        <w:rPr>
          <w:iCs/>
          <w:sz w:val="24"/>
        </w:rPr>
      </w:pPr>
    </w:p>
    <w:p w:rsidRPr="0012217C" w:rsidR="00F7538B" w:rsidP="00F7538B" w:rsidRDefault="00F7538B" w14:paraId="26912EB6" w14:textId="77777777">
      <w:pPr>
        <w:pStyle w:val="Texto"/>
        <w:widowControl w:val="0"/>
        <w:spacing w:before="0" w:after="0" w:line="240" w:lineRule="auto"/>
        <w:rPr>
          <w:iCs/>
          <w:sz w:val="24"/>
        </w:rPr>
      </w:pPr>
      <w:r w:rsidRPr="0012217C">
        <w:rPr>
          <w:iCs/>
          <w:sz w:val="24"/>
        </w:rPr>
        <w:t xml:space="preserve">Las cuatro superintendencias financieras del país, UNEP-FI y la Iniciativa de Finanzas para la Biodiversidad (BIOFIN) del Programa de Naciones Unidas para el Desarrollo se encuentran organizando un evento titulado </w:t>
      </w:r>
      <w:r w:rsidRPr="0012217C">
        <w:rPr>
          <w:i/>
          <w:iCs/>
          <w:sz w:val="24"/>
        </w:rPr>
        <w:t>“Finanzas y Biodiversidad: Avances de Costa Rica en finanzas sostenibles y perspectivas para el alineamiento de flujos financieros naturaleza positiva”</w:t>
      </w:r>
      <w:r w:rsidRPr="0012217C">
        <w:rPr>
          <w:sz w:val="24"/>
        </w:rPr>
        <w:t>, en el cual, a</w:t>
      </w:r>
      <w:r w:rsidRPr="0012217C">
        <w:rPr>
          <w:iCs/>
          <w:sz w:val="24"/>
        </w:rPr>
        <w:t xml:space="preserve"> través de paneles de discusión y exposiciones magistrales se estará discutiendo sobre los riesgos y oportunidades financieras relacionadas con la Biodiversidad, y sobre opciones que están surgiendo para el alineamiento de flujos financieros.</w:t>
      </w:r>
    </w:p>
    <w:p w:rsidRPr="0012217C" w:rsidR="00F7538B" w:rsidP="00F7538B" w:rsidRDefault="00F7538B" w14:paraId="2AB9D655" w14:textId="77777777">
      <w:pPr>
        <w:pStyle w:val="Texto"/>
        <w:widowControl w:val="0"/>
        <w:spacing w:before="0" w:after="0" w:line="240" w:lineRule="auto"/>
        <w:rPr>
          <w:iCs/>
          <w:sz w:val="24"/>
        </w:rPr>
      </w:pPr>
    </w:p>
    <w:p w:rsidRPr="0012217C" w:rsidR="00F7538B" w:rsidP="00F7538B" w:rsidRDefault="00F7538B" w14:paraId="36604908" w14:textId="77777777">
      <w:pPr>
        <w:pStyle w:val="Texto"/>
        <w:widowControl w:val="0"/>
        <w:spacing w:before="0" w:after="0" w:line="240" w:lineRule="auto"/>
        <w:rPr>
          <w:iCs/>
          <w:sz w:val="24"/>
        </w:rPr>
      </w:pPr>
      <w:r w:rsidRPr="0012217C">
        <w:rPr>
          <w:iCs/>
          <w:sz w:val="24"/>
        </w:rPr>
        <w:t>El objetivo del evento es "</w:t>
      </w:r>
      <w:r w:rsidRPr="0012217C">
        <w:rPr>
          <w:i/>
          <w:sz w:val="24"/>
        </w:rPr>
        <w:t>Propiciar un espacio de intercambio de conocimientos y experiencias que fomente el diálogo entre expertos, líderes del sector financiero y tomadores de decisiones, con el fin de explorar estrategias innovadoras para promover la sostenibilidad financiera y generar un impacto positivo en la naturaleza</w:t>
      </w:r>
      <w:r w:rsidRPr="0012217C">
        <w:rPr>
          <w:iCs/>
          <w:sz w:val="24"/>
        </w:rPr>
        <w:t>" y dentro de los temas a abordar se encuentran los siguientes:</w:t>
      </w:r>
    </w:p>
    <w:p w:rsidRPr="0012217C" w:rsidR="00F7538B" w:rsidP="00F7538B" w:rsidRDefault="00F7538B" w14:paraId="26DE7CB1" w14:textId="77777777">
      <w:pPr>
        <w:pStyle w:val="Texto"/>
        <w:widowControl w:val="0"/>
        <w:spacing w:before="0" w:after="0" w:line="240" w:lineRule="auto"/>
        <w:rPr>
          <w:iCs/>
          <w:sz w:val="24"/>
        </w:rPr>
      </w:pPr>
    </w:p>
    <w:p w:rsidRPr="0012217C" w:rsidR="00F7538B" w:rsidP="00F7538B" w:rsidRDefault="00F7538B" w14:paraId="40626266" w14:textId="77777777">
      <w:pPr>
        <w:pStyle w:val="Texto"/>
        <w:widowControl w:val="0"/>
        <w:numPr>
          <w:ilvl w:val="0"/>
          <w:numId w:val="4"/>
        </w:numPr>
        <w:tabs>
          <w:tab w:val="left" w:pos="567"/>
        </w:tabs>
        <w:spacing w:before="0" w:after="0" w:line="240" w:lineRule="auto"/>
        <w:ind w:left="567" w:hanging="284"/>
        <w:rPr>
          <w:iCs/>
          <w:sz w:val="24"/>
        </w:rPr>
      </w:pPr>
      <w:r w:rsidRPr="0012217C">
        <w:rPr>
          <w:iCs/>
          <w:sz w:val="24"/>
        </w:rPr>
        <w:t>El contexto del Marco Global de Biodiversidad</w:t>
      </w:r>
    </w:p>
    <w:p w:rsidRPr="0012217C" w:rsidR="00F7538B" w:rsidP="00F7538B" w:rsidRDefault="00F7538B" w14:paraId="1965C391" w14:textId="77777777">
      <w:pPr>
        <w:pStyle w:val="Texto"/>
        <w:widowControl w:val="0"/>
        <w:numPr>
          <w:ilvl w:val="0"/>
          <w:numId w:val="4"/>
        </w:numPr>
        <w:tabs>
          <w:tab w:val="left" w:pos="567"/>
        </w:tabs>
        <w:spacing w:before="0" w:after="0" w:line="240" w:lineRule="auto"/>
        <w:ind w:left="567" w:hanging="284"/>
        <w:rPr>
          <w:iCs/>
          <w:sz w:val="24"/>
        </w:rPr>
      </w:pPr>
      <w:r w:rsidRPr="0012217C">
        <w:rPr>
          <w:iCs/>
          <w:sz w:val="24"/>
        </w:rPr>
        <w:t>Mecanismos para financiar la biodiversidad y dónde puede actuar el sector financiero</w:t>
      </w:r>
    </w:p>
    <w:p w:rsidRPr="0012217C" w:rsidR="00F7538B" w:rsidP="00F7538B" w:rsidRDefault="00F7538B" w14:paraId="700C435A" w14:textId="77777777">
      <w:pPr>
        <w:pStyle w:val="Texto"/>
        <w:widowControl w:val="0"/>
        <w:numPr>
          <w:ilvl w:val="0"/>
          <w:numId w:val="4"/>
        </w:numPr>
        <w:tabs>
          <w:tab w:val="left" w:pos="567"/>
        </w:tabs>
        <w:spacing w:before="0" w:after="0" w:line="240" w:lineRule="auto"/>
        <w:ind w:left="567" w:hanging="284"/>
        <w:rPr>
          <w:iCs/>
          <w:sz w:val="24"/>
        </w:rPr>
      </w:pPr>
      <w:r w:rsidRPr="0012217C">
        <w:rPr>
          <w:iCs/>
          <w:sz w:val="24"/>
        </w:rPr>
        <w:t>La Taxonomía de Finanzas sostenibles como instrumento de alineación de los flujos financieros con el clima</w:t>
      </w:r>
    </w:p>
    <w:p w:rsidRPr="0012217C" w:rsidR="00F7538B" w:rsidP="00F7538B" w:rsidRDefault="00F7538B" w14:paraId="2180BDF2" w14:textId="77777777">
      <w:pPr>
        <w:pStyle w:val="Texto"/>
        <w:widowControl w:val="0"/>
        <w:numPr>
          <w:ilvl w:val="0"/>
          <w:numId w:val="4"/>
        </w:numPr>
        <w:tabs>
          <w:tab w:val="left" w:pos="567"/>
        </w:tabs>
        <w:spacing w:before="0" w:after="0" w:line="240" w:lineRule="auto"/>
        <w:ind w:left="567" w:hanging="284"/>
        <w:rPr>
          <w:iCs/>
          <w:sz w:val="24"/>
        </w:rPr>
      </w:pPr>
      <w:r w:rsidRPr="0012217C">
        <w:rPr>
          <w:iCs/>
          <w:sz w:val="24"/>
        </w:rPr>
        <w:t>El Marco de referencia del “</w:t>
      </w:r>
      <w:proofErr w:type="spellStart"/>
      <w:r w:rsidRPr="0012217C">
        <w:rPr>
          <w:i/>
          <w:sz w:val="24"/>
        </w:rPr>
        <w:t>Taskforce</w:t>
      </w:r>
      <w:proofErr w:type="spellEnd"/>
      <w:r w:rsidRPr="0012217C">
        <w:rPr>
          <w:i/>
          <w:sz w:val="24"/>
        </w:rPr>
        <w:t xml:space="preserve"> </w:t>
      </w:r>
      <w:proofErr w:type="spellStart"/>
      <w:r w:rsidRPr="0012217C">
        <w:rPr>
          <w:i/>
          <w:sz w:val="24"/>
        </w:rPr>
        <w:t>on</w:t>
      </w:r>
      <w:proofErr w:type="spellEnd"/>
      <w:r w:rsidRPr="0012217C">
        <w:rPr>
          <w:i/>
          <w:sz w:val="24"/>
        </w:rPr>
        <w:t xml:space="preserve"> </w:t>
      </w:r>
      <w:proofErr w:type="spellStart"/>
      <w:r w:rsidRPr="0012217C">
        <w:rPr>
          <w:i/>
          <w:sz w:val="24"/>
        </w:rPr>
        <w:t>Nature-related</w:t>
      </w:r>
      <w:proofErr w:type="spellEnd"/>
      <w:r w:rsidRPr="0012217C">
        <w:rPr>
          <w:i/>
          <w:sz w:val="24"/>
        </w:rPr>
        <w:t xml:space="preserve"> </w:t>
      </w:r>
      <w:proofErr w:type="spellStart"/>
      <w:r w:rsidRPr="0012217C">
        <w:rPr>
          <w:i/>
          <w:sz w:val="24"/>
        </w:rPr>
        <w:t>Financial</w:t>
      </w:r>
      <w:proofErr w:type="spellEnd"/>
      <w:r w:rsidRPr="0012217C">
        <w:rPr>
          <w:i/>
          <w:sz w:val="24"/>
        </w:rPr>
        <w:t xml:space="preserve"> </w:t>
      </w:r>
      <w:proofErr w:type="spellStart"/>
      <w:r w:rsidRPr="0012217C">
        <w:rPr>
          <w:i/>
          <w:sz w:val="24"/>
        </w:rPr>
        <w:t>Disclosures</w:t>
      </w:r>
      <w:proofErr w:type="spellEnd"/>
      <w:r w:rsidRPr="0012217C">
        <w:rPr>
          <w:iCs/>
          <w:sz w:val="24"/>
        </w:rPr>
        <w:t>” (TNFD) para la divulgación de riesgos, oportunidades, impactos y dependencias relacionados con la naturaleza</w:t>
      </w:r>
    </w:p>
    <w:p w:rsidRPr="0012217C" w:rsidR="00F7538B" w:rsidP="00F7538B" w:rsidRDefault="00F7538B" w14:paraId="6303B644" w14:textId="2FEE988B">
      <w:pPr>
        <w:pStyle w:val="Texto"/>
        <w:widowControl w:val="0"/>
        <w:numPr>
          <w:ilvl w:val="0"/>
          <w:numId w:val="4"/>
        </w:numPr>
        <w:tabs>
          <w:tab w:val="left" w:pos="567"/>
        </w:tabs>
        <w:spacing w:before="0" w:after="0" w:line="240" w:lineRule="auto"/>
        <w:ind w:left="567" w:hanging="284"/>
        <w:rPr>
          <w:iCs/>
          <w:sz w:val="24"/>
        </w:rPr>
      </w:pPr>
      <w:r w:rsidRPr="0012217C">
        <w:rPr>
          <w:iCs/>
          <w:sz w:val="24"/>
        </w:rPr>
        <w:t>La Experiencia de México y las lecciones aprendidas de la implementación del TNFD</w:t>
      </w:r>
    </w:p>
    <w:p w:rsidR="00F7538B" w:rsidP="00F7538B" w:rsidRDefault="00F7538B" w14:paraId="2074483D" w14:textId="182C5847">
      <w:pPr>
        <w:pStyle w:val="Texto"/>
        <w:widowControl w:val="0"/>
        <w:numPr>
          <w:ilvl w:val="0"/>
          <w:numId w:val="4"/>
        </w:numPr>
        <w:tabs>
          <w:tab w:val="left" w:pos="567"/>
        </w:tabs>
        <w:spacing w:before="0" w:after="0" w:line="240" w:lineRule="auto"/>
        <w:ind w:left="567" w:hanging="284"/>
        <w:rPr>
          <w:iCs/>
          <w:sz w:val="24"/>
        </w:rPr>
      </w:pPr>
      <w:r w:rsidRPr="0012217C">
        <w:rPr>
          <w:iCs/>
          <w:sz w:val="24"/>
        </w:rPr>
        <w:t>Reflexiones sobre el potencial de Costa Rica para incorporar el TNFD como marco de reporte</w:t>
      </w:r>
    </w:p>
    <w:p w:rsidRPr="0012217C" w:rsidR="00F7538B" w:rsidP="00F7538B" w:rsidRDefault="00F7538B" w14:paraId="28041777" w14:textId="0D321BBE">
      <w:pPr>
        <w:pStyle w:val="Texto"/>
        <w:widowControl w:val="0"/>
        <w:numPr>
          <w:ilvl w:val="0"/>
          <w:numId w:val="4"/>
        </w:numPr>
        <w:tabs>
          <w:tab w:val="left" w:pos="567"/>
        </w:tabs>
        <w:spacing w:before="0" w:after="0" w:line="240" w:lineRule="auto"/>
        <w:ind w:left="567" w:hanging="284"/>
        <w:rPr>
          <w:iCs/>
          <w:sz w:val="24"/>
        </w:rPr>
      </w:pPr>
      <w:r w:rsidRPr="0012217C">
        <w:rPr>
          <w:iCs/>
          <w:sz w:val="24"/>
        </w:rPr>
        <w:lastRenderedPageBreak/>
        <w:t>Actividades que se estarán promoviendo durante el 2024 y 2025 para apoyar a que las instituciones financieras y no financieras del país incorporen el TNFD en sus esquemas de reporte</w:t>
      </w:r>
    </w:p>
    <w:p w:rsidRPr="0012217C" w:rsidR="00F7538B" w:rsidP="00F7538B" w:rsidRDefault="00F7538B" w14:paraId="4004F8C3" w14:textId="77777777">
      <w:pPr>
        <w:pStyle w:val="Texto"/>
        <w:widowControl w:val="0"/>
        <w:spacing w:before="0" w:after="0" w:line="240" w:lineRule="auto"/>
        <w:rPr>
          <w:iCs/>
          <w:sz w:val="24"/>
        </w:rPr>
      </w:pPr>
    </w:p>
    <w:p w:rsidRPr="0012217C" w:rsidR="00F7538B" w:rsidP="00F7538B" w:rsidRDefault="00F7538B" w14:paraId="19C82416" w14:textId="77777777">
      <w:pPr>
        <w:pStyle w:val="Texto"/>
        <w:widowControl w:val="0"/>
        <w:spacing w:before="0" w:after="0" w:line="240" w:lineRule="auto"/>
        <w:rPr>
          <w:iCs/>
          <w:sz w:val="24"/>
        </w:rPr>
      </w:pPr>
      <w:r w:rsidRPr="0012217C">
        <w:rPr>
          <w:iCs/>
          <w:sz w:val="24"/>
        </w:rPr>
        <w:t xml:space="preserve">Dicha actividad se llevará a cabo de manera presencial el </w:t>
      </w:r>
      <w:r w:rsidRPr="0012217C">
        <w:rPr>
          <w:b/>
          <w:bCs/>
          <w:iCs/>
          <w:sz w:val="24"/>
        </w:rPr>
        <w:t>miércoles 12 de junio</w:t>
      </w:r>
      <w:r w:rsidRPr="0012217C">
        <w:rPr>
          <w:iCs/>
          <w:sz w:val="24"/>
        </w:rPr>
        <w:t xml:space="preserve"> de 08:30 a 12:00 p.m. en el Auditorio del edificio ODM </w:t>
      </w:r>
      <w:r w:rsidRPr="0012217C">
        <w:rPr>
          <w:sz w:val="24"/>
        </w:rPr>
        <w:t>sita: Avenidas 13 y 17, Calle 3a, frente a las oficinas centrales del “</w:t>
      </w:r>
      <w:r w:rsidRPr="0012217C">
        <w:rPr>
          <w:i/>
          <w:iCs/>
          <w:sz w:val="24"/>
        </w:rPr>
        <w:t>Ministerio de Trabajo y Seguridad Social</w:t>
      </w:r>
      <w:r w:rsidRPr="0012217C">
        <w:rPr>
          <w:sz w:val="24"/>
        </w:rPr>
        <w:t>”, Barrio Tournón (</w:t>
      </w:r>
      <w:r w:rsidRPr="0012217C">
        <w:rPr>
          <w:i/>
          <w:iCs/>
          <w:sz w:val="24"/>
        </w:rPr>
        <w:t xml:space="preserve">favor tomar en consideración que </w:t>
      </w:r>
      <w:r w:rsidRPr="0012217C">
        <w:rPr>
          <w:i/>
          <w:iCs/>
          <w:sz w:val="24"/>
          <w:u w:val="single"/>
        </w:rPr>
        <w:t>no se cuenta con espacio de parqueo</w:t>
      </w:r>
      <w:r w:rsidRPr="0012217C">
        <w:rPr>
          <w:sz w:val="24"/>
        </w:rPr>
        <w:t xml:space="preserve">). La actividad </w:t>
      </w:r>
      <w:r w:rsidRPr="0012217C">
        <w:rPr>
          <w:iCs/>
          <w:sz w:val="24"/>
        </w:rPr>
        <w:t>estará dirigida a los encargados de la unidad de riesgos y encargados del área comercial (</w:t>
      </w:r>
      <w:r w:rsidRPr="0012217C">
        <w:rPr>
          <w:i/>
          <w:sz w:val="24"/>
        </w:rPr>
        <w:t>o sus equivalentes</w:t>
      </w:r>
      <w:r w:rsidRPr="0012217C">
        <w:rPr>
          <w:iCs/>
          <w:sz w:val="24"/>
        </w:rPr>
        <w:t>) de las entidades financieras supervisadas.</w:t>
      </w:r>
    </w:p>
    <w:p w:rsidRPr="0012217C" w:rsidR="00F7538B" w:rsidP="00F7538B" w:rsidRDefault="00F7538B" w14:paraId="2E1D3244" w14:textId="77777777">
      <w:pPr>
        <w:pStyle w:val="Texto"/>
        <w:widowControl w:val="0"/>
        <w:spacing w:before="0" w:after="0" w:line="240" w:lineRule="auto"/>
        <w:rPr>
          <w:iCs/>
          <w:sz w:val="24"/>
        </w:rPr>
      </w:pPr>
    </w:p>
    <w:p w:rsidRPr="0012217C" w:rsidR="00F7538B" w:rsidP="00F7538B" w:rsidRDefault="00F7538B" w14:paraId="311E1F1D" w14:textId="77777777">
      <w:pPr>
        <w:pStyle w:val="Texto"/>
        <w:widowControl w:val="0"/>
        <w:spacing w:before="0" w:after="0" w:line="240" w:lineRule="auto"/>
        <w:rPr>
          <w:iCs/>
          <w:sz w:val="24"/>
        </w:rPr>
      </w:pPr>
      <w:r w:rsidRPr="0012217C">
        <w:rPr>
          <w:iCs/>
          <w:sz w:val="24"/>
        </w:rPr>
        <w:t xml:space="preserve">Por lo anterior, nos complace cursarles nuestra más cordial invitación para que los personeros que ocupan los cargos anteriormente señalados en su institución nos acompañen en esta actividad. Para tal efecto se están concediendo dos espacios por entidad. En esa línea se agradece que los participantes realicen su inscripción </w:t>
      </w:r>
      <w:r w:rsidRPr="0012217C">
        <w:rPr>
          <w:sz w:val="24"/>
        </w:rPr>
        <w:t xml:space="preserve">a más tardar el </w:t>
      </w:r>
      <w:r w:rsidRPr="0012217C">
        <w:rPr>
          <w:b/>
          <w:bCs/>
          <w:sz w:val="24"/>
        </w:rPr>
        <w:t>martes</w:t>
      </w:r>
      <w:r w:rsidRPr="0012217C">
        <w:rPr>
          <w:b/>
          <w:bCs/>
          <w:iCs/>
          <w:sz w:val="24"/>
        </w:rPr>
        <w:t xml:space="preserve"> 04 de junio del 2024</w:t>
      </w:r>
      <w:r w:rsidRPr="0012217C">
        <w:rPr>
          <w:iCs/>
          <w:sz w:val="24"/>
        </w:rPr>
        <w:t xml:space="preserve">, por medio del siguiente enlace: </w:t>
      </w:r>
      <w:hyperlink w:history="1" r:id="rId13">
        <w:r w:rsidRPr="0012217C">
          <w:rPr>
            <w:rStyle w:val="Hipervnculo"/>
            <w:sz w:val="24"/>
          </w:rPr>
          <w:t>https://forms.gle/PavxDjKKwR4oLYZP7</w:t>
        </w:r>
      </w:hyperlink>
      <w:r w:rsidRPr="0012217C">
        <w:rPr>
          <w:color w:val="000000"/>
          <w:sz w:val="24"/>
        </w:rPr>
        <w:t xml:space="preserve">. </w:t>
      </w:r>
      <w:r w:rsidRPr="0012217C">
        <w:rPr>
          <w:iCs/>
          <w:sz w:val="24"/>
        </w:rPr>
        <w:t>Se adjunta copia de la agenda de la actividad para su estimable referencia.</w:t>
      </w:r>
    </w:p>
    <w:p w:rsidRPr="0012217C" w:rsidR="00F7538B" w:rsidP="00F7538B" w:rsidRDefault="00F7538B" w14:paraId="6B9C6F27" w14:textId="77777777">
      <w:pPr>
        <w:pStyle w:val="Texto"/>
        <w:widowControl w:val="0"/>
        <w:spacing w:before="0" w:after="0" w:line="240" w:lineRule="auto"/>
        <w:rPr>
          <w:iCs/>
          <w:sz w:val="24"/>
        </w:rPr>
      </w:pPr>
    </w:p>
    <w:p w:rsidRPr="0012217C" w:rsidR="00F7538B" w:rsidP="00F7538B" w:rsidRDefault="00F7538B" w14:paraId="6B612047" w14:textId="77777777">
      <w:pPr>
        <w:pStyle w:val="Texto"/>
        <w:widowControl w:val="0"/>
        <w:spacing w:before="0" w:after="0" w:line="240" w:lineRule="auto"/>
        <w:rPr>
          <w:iCs/>
          <w:sz w:val="24"/>
        </w:rPr>
      </w:pPr>
      <w:r w:rsidRPr="0012217C">
        <w:rPr>
          <w:iCs/>
          <w:sz w:val="24"/>
        </w:rPr>
        <w:t xml:space="preserve">En caso de que alguna de las personas que ocupa uno de los dos cargos indicados no pudiera asistir se les agradece designar una de persona de un rango cercano en dichas áreas para que asista en su lugar. </w:t>
      </w:r>
    </w:p>
    <w:p w:rsidRPr="0012217C" w:rsidR="00F7538B" w:rsidP="00F7538B" w:rsidRDefault="00F7538B" w14:paraId="08204067" w14:textId="77777777">
      <w:pPr>
        <w:widowControl w:val="0"/>
        <w:rPr>
          <w:sz w:val="24"/>
        </w:rPr>
      </w:pPr>
    </w:p>
    <w:p w:rsidRPr="0012217C" w:rsidR="00F7538B" w:rsidP="00F7538B" w:rsidRDefault="00F7538B" w14:paraId="58536597" w14:textId="77777777">
      <w:pPr>
        <w:widowControl w:val="0"/>
        <w:rPr>
          <w:sz w:val="24"/>
        </w:rPr>
      </w:pPr>
      <w:r w:rsidRPr="0012217C">
        <w:rPr>
          <w:sz w:val="24"/>
        </w:rPr>
        <w:t>Para consultas puede comunicarse con:</w:t>
      </w:r>
    </w:p>
    <w:p w:rsidRPr="0012217C" w:rsidR="00F7538B" w:rsidP="00F7538B" w:rsidRDefault="00F7538B" w14:paraId="126D3836" w14:textId="77777777">
      <w:pPr>
        <w:widowControl w:val="0"/>
        <w:ind w:left="284"/>
        <w:rPr>
          <w:sz w:val="24"/>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12217C" w:rsidR="00F7538B" w:rsidTr="00562755" w14:paraId="6A362EA4"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hideMark/>
          </w:tcPr>
          <w:p w:rsidRPr="0012217C" w:rsidR="00F7538B" w:rsidP="00562755" w:rsidRDefault="00F7538B" w14:paraId="031227BE" w14:textId="77777777">
            <w:pPr>
              <w:widowControl w:val="0"/>
              <w:jc w:val="center"/>
              <w:rPr>
                <w:b/>
                <w:bCs/>
                <w:color w:val="000000"/>
                <w:sz w:val="24"/>
                <w:lang w:eastAsia="es-CR"/>
              </w:rPr>
            </w:pPr>
            <w:r w:rsidRPr="0012217C">
              <w:rPr>
                <w:b/>
                <w:bCs/>
                <w:color w:val="000000"/>
                <w:sz w:val="24"/>
                <w:lang w:eastAsia="es-CR"/>
              </w:rPr>
              <w:t>Nombre del Contacto</w:t>
            </w:r>
          </w:p>
        </w:tc>
        <w:tc>
          <w:tcPr>
            <w:tcW w:w="1984" w:type="dxa"/>
            <w:tcBorders>
              <w:top w:val="single" w:color="auto" w:sz="8" w:space="0"/>
              <w:left w:val="nil"/>
              <w:bottom w:val="single" w:color="auto" w:sz="8" w:space="0"/>
              <w:right w:val="single" w:color="auto" w:sz="8" w:space="0"/>
            </w:tcBorders>
            <w:shd w:val="clear" w:color="auto" w:fill="D9D9D9" w:themeFill="background1" w:themeFillShade="D9"/>
            <w:vAlign w:val="center"/>
            <w:hideMark/>
          </w:tcPr>
          <w:p w:rsidRPr="0012217C" w:rsidR="00F7538B" w:rsidP="00562755" w:rsidRDefault="00F7538B" w14:paraId="6A8B595F" w14:textId="77777777">
            <w:pPr>
              <w:widowControl w:val="0"/>
              <w:jc w:val="center"/>
              <w:rPr>
                <w:b/>
                <w:bCs/>
                <w:color w:val="000000"/>
                <w:sz w:val="24"/>
                <w:lang w:eastAsia="es-CR"/>
              </w:rPr>
            </w:pPr>
            <w:r w:rsidRPr="0012217C">
              <w:rPr>
                <w:b/>
                <w:bCs/>
                <w:color w:val="000000"/>
                <w:sz w:val="24"/>
                <w:lang w:eastAsia="es-CR"/>
              </w:rPr>
              <w:t>Teléfono</w:t>
            </w:r>
          </w:p>
        </w:tc>
        <w:tc>
          <w:tcPr>
            <w:tcW w:w="2694" w:type="dxa"/>
            <w:tcBorders>
              <w:top w:val="single" w:color="auto" w:sz="8" w:space="0"/>
              <w:left w:val="nil"/>
              <w:bottom w:val="single" w:color="auto" w:sz="8" w:space="0"/>
              <w:right w:val="single" w:color="auto" w:sz="8" w:space="0"/>
            </w:tcBorders>
            <w:shd w:val="clear" w:color="auto" w:fill="D9D9D9" w:themeFill="background1" w:themeFillShade="D9"/>
            <w:vAlign w:val="center"/>
            <w:hideMark/>
          </w:tcPr>
          <w:p w:rsidRPr="0012217C" w:rsidR="00F7538B" w:rsidP="00562755" w:rsidRDefault="00F7538B" w14:paraId="7EF077F0" w14:textId="77777777">
            <w:pPr>
              <w:widowControl w:val="0"/>
              <w:jc w:val="center"/>
              <w:rPr>
                <w:b/>
                <w:bCs/>
                <w:color w:val="000000"/>
                <w:sz w:val="24"/>
                <w:lang w:eastAsia="es-CR"/>
              </w:rPr>
            </w:pPr>
            <w:r w:rsidRPr="0012217C">
              <w:rPr>
                <w:b/>
                <w:bCs/>
                <w:color w:val="000000"/>
                <w:sz w:val="24"/>
                <w:lang w:eastAsia="es-CR"/>
              </w:rPr>
              <w:t>Email</w:t>
            </w:r>
          </w:p>
        </w:tc>
      </w:tr>
      <w:tr w:rsidRPr="0012217C" w:rsidR="00F7538B" w:rsidTr="00562755" w14:paraId="3B3BEE18"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12217C" w:rsidR="00F7538B" w:rsidP="00562755" w:rsidRDefault="00F7538B" w14:paraId="3BA83E8B" w14:textId="77777777">
            <w:pPr>
              <w:widowControl w:val="0"/>
              <w:rPr>
                <w:color w:val="000000"/>
                <w:sz w:val="24"/>
                <w:lang w:eastAsia="es-CR"/>
              </w:rPr>
            </w:pPr>
            <w:r w:rsidRPr="0012217C">
              <w:rPr>
                <w:color w:val="000000"/>
                <w:sz w:val="24"/>
                <w:lang w:eastAsia="es-CR"/>
              </w:rPr>
              <w:t>Cristian Vega Céspedes</w:t>
            </w:r>
          </w:p>
        </w:tc>
        <w:tc>
          <w:tcPr>
            <w:tcW w:w="1984" w:type="dxa"/>
            <w:tcBorders>
              <w:top w:val="nil"/>
              <w:left w:val="nil"/>
              <w:bottom w:val="single" w:color="auto" w:sz="8" w:space="0"/>
              <w:right w:val="single" w:color="auto" w:sz="8" w:space="0"/>
            </w:tcBorders>
            <w:shd w:val="clear" w:color="auto" w:fill="auto"/>
            <w:vAlign w:val="center"/>
          </w:tcPr>
          <w:p w:rsidRPr="0012217C" w:rsidR="00F7538B" w:rsidP="00562755" w:rsidRDefault="00F7538B" w14:paraId="407422BA" w14:textId="77777777">
            <w:pPr>
              <w:widowControl w:val="0"/>
              <w:jc w:val="center"/>
              <w:rPr>
                <w:bCs/>
                <w:color w:val="000000"/>
                <w:sz w:val="24"/>
                <w:lang w:eastAsia="es-CR"/>
              </w:rPr>
            </w:pPr>
            <w:r w:rsidRPr="0012217C">
              <w:rPr>
                <w:bCs/>
                <w:color w:val="000000"/>
                <w:sz w:val="24"/>
                <w:lang w:eastAsia="es-CR"/>
              </w:rPr>
              <w:t>2243-5009</w:t>
            </w:r>
          </w:p>
        </w:tc>
        <w:tc>
          <w:tcPr>
            <w:tcW w:w="2694" w:type="dxa"/>
            <w:tcBorders>
              <w:top w:val="nil"/>
              <w:left w:val="nil"/>
              <w:bottom w:val="single" w:color="auto" w:sz="8" w:space="0"/>
              <w:right w:val="single" w:color="auto" w:sz="8" w:space="0"/>
            </w:tcBorders>
            <w:shd w:val="clear" w:color="auto" w:fill="auto"/>
            <w:vAlign w:val="center"/>
          </w:tcPr>
          <w:p w:rsidRPr="0012217C" w:rsidR="00F7538B" w:rsidP="00562755" w:rsidRDefault="00F7538B" w14:paraId="4265174E" w14:textId="77777777">
            <w:pPr>
              <w:widowControl w:val="0"/>
              <w:rPr>
                <w:color w:val="0563C1" w:themeColor="hyperlink"/>
                <w:sz w:val="24"/>
                <w:u w:val="single"/>
                <w:lang w:eastAsia="es-CR"/>
              </w:rPr>
            </w:pPr>
            <w:r w:rsidRPr="0012217C">
              <w:rPr>
                <w:color w:val="0563C1" w:themeColor="hyperlink"/>
                <w:sz w:val="24"/>
                <w:u w:val="single"/>
                <w:lang w:eastAsia="es-CR"/>
              </w:rPr>
              <w:t>vegacc@sugef.fi.cr</w:t>
            </w:r>
          </w:p>
        </w:tc>
      </w:tr>
    </w:tbl>
    <w:p w:rsidRPr="0012217C" w:rsidR="00F7538B" w:rsidP="00F7538B" w:rsidRDefault="00F7538B" w14:paraId="0529D1A2" w14:textId="77777777">
      <w:pPr>
        <w:pStyle w:val="Texto"/>
        <w:widowControl w:val="0"/>
        <w:spacing w:before="0" w:after="0" w:line="240" w:lineRule="auto"/>
        <w:rPr>
          <w:sz w:val="24"/>
        </w:rPr>
      </w:pPr>
    </w:p>
    <w:p w:rsidRPr="0012217C" w:rsidR="00181ABF" w:rsidP="00E97CE3" w:rsidRDefault="00E97CE3" w14:paraId="2E373B61" w14:textId="145367CD">
      <w:pPr>
        <w:pStyle w:val="Texto"/>
        <w:spacing w:before="0" w:after="0" w:line="240" w:lineRule="auto"/>
        <w:rPr>
          <w:sz w:val="24"/>
        </w:rPr>
      </w:pPr>
      <w:r w:rsidRPr="0012217C">
        <w:rPr>
          <w:noProof/>
          <w:sz w:val="24"/>
          <w:lang w:eastAsia="es-CR"/>
        </w:rPr>
        <w:drawing>
          <wp:anchor distT="0" distB="0" distL="114300" distR="114300" simplePos="0" relativeHeight="251659264" behindDoc="1" locked="0" layoutInCell="1" allowOverlap="1" wp14:editId="677CD959" wp14:anchorId="0CF5E11B">
            <wp:simplePos x="0" y="0"/>
            <wp:positionH relativeFrom="column">
              <wp:posOffset>-315871</wp:posOffset>
            </wp:positionH>
            <wp:positionV relativeFrom="paragraph">
              <wp:posOffset>242350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2217C" w:rsidR="00181ABF">
        <w:rPr>
          <w:sz w:val="24"/>
        </w:rPr>
        <w:t>Atentamente,</w:t>
      </w:r>
    </w:p>
    <w:p w:rsidRPr="0012217C" w:rsidR="00D67CC3" w:rsidP="00181ABF" w:rsidRDefault="00D67CC3" w14:paraId="13FD27DE" w14:textId="19DED30D">
      <w:pPr>
        <w:pStyle w:val="Negrita"/>
        <w:spacing w:line="240" w:lineRule="auto"/>
        <w:jc w:val="left"/>
        <w:rPr>
          <w:b w:val="0"/>
          <w:sz w:val="24"/>
        </w:rPr>
      </w:pPr>
    </w:p>
    <w:p w:rsidRPr="0012217C" w:rsidR="00F7538B" w:rsidP="00181ABF" w:rsidRDefault="00F7538B" w14:paraId="20D461DA" w14:textId="77777777">
      <w:pPr>
        <w:pStyle w:val="Negrita"/>
        <w:spacing w:line="240" w:lineRule="auto"/>
        <w:jc w:val="left"/>
        <w:rPr>
          <w:b w:val="0"/>
          <w:sz w:val="24"/>
        </w:rPr>
      </w:pPr>
    </w:p>
    <w:p w:rsidRPr="0012217C" w:rsidR="00181ABF" w:rsidP="00181ABF" w:rsidRDefault="00181ABF" w14:paraId="71EF3ACC" w14:textId="105B8676">
      <w:pPr>
        <w:pStyle w:val="Negrita"/>
        <w:spacing w:line="240" w:lineRule="auto"/>
        <w:jc w:val="left"/>
        <w:rPr>
          <w:b w:val="0"/>
          <w:sz w:val="24"/>
        </w:rPr>
      </w:pPr>
      <w:r w:rsidRPr="0012217C">
        <w:rPr>
          <w:b w:val="0"/>
          <w:sz w:val="24"/>
        </w:rPr>
        <w:t>José Armando Fallas Martínez</w:t>
      </w:r>
    </w:p>
    <w:p w:rsidRPr="0012217C" w:rsidR="00181ABF" w:rsidP="00181ABF" w:rsidRDefault="00181ABF" w14:paraId="01AFAB6F" w14:textId="1570B151">
      <w:pPr>
        <w:pStyle w:val="Negrita"/>
        <w:spacing w:line="240" w:lineRule="auto"/>
        <w:jc w:val="left"/>
        <w:rPr>
          <w:noProof/>
          <w:sz w:val="24"/>
          <w:lang w:eastAsia="es-CR"/>
        </w:rPr>
      </w:pPr>
      <w:r w:rsidRPr="0012217C">
        <w:rPr>
          <w:sz w:val="24"/>
        </w:rPr>
        <w:t xml:space="preserve">Intendente General </w:t>
      </w:r>
      <w:r w:rsidRPr="0012217C">
        <w:rPr>
          <w:noProof/>
          <w:sz w:val="24"/>
          <w:lang w:eastAsia="es-CR"/>
        </w:rPr>
        <w:t xml:space="preserve"> </w:t>
      </w:r>
    </w:p>
    <w:p w:rsidR="00D67CC3" w:rsidP="00181ABF" w:rsidRDefault="00D67CC3" w14:paraId="4B507699" w14:textId="6F32E485">
      <w:pPr>
        <w:pStyle w:val="Negrita"/>
        <w:spacing w:line="240" w:lineRule="auto"/>
        <w:jc w:val="left"/>
        <w:rPr>
          <w:noProof/>
          <w:lang w:eastAsia="es-CR"/>
        </w:rPr>
      </w:pPr>
    </w:p>
    <w:p w:rsidRPr="00A319CF" w:rsidR="00F7538B" w:rsidP="00F7538B" w:rsidRDefault="00A319CF" w14:paraId="786E290E" w14:textId="1E68AD8C">
      <w:pPr>
        <w:widowControl w:val="0"/>
        <w:rPr>
          <w:bCs/>
          <w:sz w:val="20"/>
          <w:szCs w:val="20"/>
          <w:u w:val="single"/>
        </w:rPr>
      </w:pPr>
      <w:r>
        <w:rPr>
          <w:bCs/>
          <w:sz w:val="20"/>
          <w:szCs w:val="20"/>
          <w:u w:val="single"/>
        </w:rPr>
        <w:t>JSC/</w:t>
      </w:r>
      <w:r w:rsidRPr="00A319CF" w:rsidR="00D67AB7">
        <w:rPr>
          <w:bCs/>
          <w:sz w:val="20"/>
          <w:szCs w:val="20"/>
          <w:u w:val="single"/>
        </w:rPr>
        <w:t>PSD</w:t>
      </w:r>
      <w:r w:rsidRPr="00A319CF" w:rsidR="00F7538B">
        <w:rPr>
          <w:bCs/>
          <w:sz w:val="20"/>
          <w:szCs w:val="20"/>
          <w:u w:val="single"/>
        </w:rPr>
        <w:t>/CVC/</w:t>
      </w:r>
      <w:proofErr w:type="spellStart"/>
      <w:r>
        <w:rPr>
          <w:bCs/>
          <w:sz w:val="20"/>
          <w:szCs w:val="20"/>
          <w:u w:val="single"/>
        </w:rPr>
        <w:t>kfm</w:t>
      </w:r>
      <w:proofErr w:type="spellEnd"/>
    </w:p>
    <w:p w:rsidR="00F7538B" w:rsidP="00F7538B" w:rsidRDefault="00F7538B" w14:paraId="352A063B" w14:textId="6FB33CB1"/>
    <w:tbl>
      <w:tblPr>
        <w:tblStyle w:val="Tabladelista4-nfasis5"/>
        <w:tblW w:w="0" w:type="auto"/>
        <w:jc w:val="center"/>
        <w:tblLook w:val="04A0" w:firstRow="1" w:lastRow="0" w:firstColumn="1" w:lastColumn="0" w:noHBand="0" w:noVBand="1"/>
      </w:tblPr>
      <w:tblGrid>
        <w:gridCol w:w="2830"/>
        <w:gridCol w:w="2835"/>
      </w:tblGrid>
      <w:tr w:rsidR="00F7538B" w:rsidTr="00562755" w14:paraId="0986A26F" w14:textId="77777777">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single" w:color="auto" w:sz="4" w:space="0"/>
            </w:tcBorders>
          </w:tcPr>
          <w:p w:rsidR="00F7538B" w:rsidP="00562755" w:rsidRDefault="00F7538B" w14:paraId="283DE0EC" w14:textId="77777777">
            <w:pPr>
              <w:spacing w:after="160" w:line="259" w:lineRule="auto"/>
              <w:jc w:val="center"/>
            </w:pPr>
            <w:r w:rsidRPr="00050782">
              <w:t>Anexo 1</w:t>
            </w:r>
          </w:p>
        </w:tc>
        <w:tc>
          <w:tcPr>
            <w:tcW w:w="2835" w:type="dxa"/>
            <w:tcBorders>
              <w:left w:val="single" w:color="auto" w:sz="4" w:space="0"/>
            </w:tcBorders>
          </w:tcPr>
          <w:p w:rsidRPr="00050782" w:rsidR="00F7538B" w:rsidP="00562755" w:rsidRDefault="00F7538B" w14:paraId="68EA8F41"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050782">
              <w:t xml:space="preserve">Anexo </w:t>
            </w:r>
            <w:r>
              <w:t>2</w:t>
            </w:r>
          </w:p>
        </w:tc>
      </w:tr>
      <w:tr w:rsidR="00F7538B" w:rsidTr="00562755" w14:paraId="4EF8D0C0" w14:textId="7777777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single" w:color="auto" w:sz="4" w:space="0"/>
            </w:tcBorders>
          </w:tcPr>
          <w:p w:rsidRPr="00050782" w:rsidR="00F7538B" w:rsidP="00562755" w:rsidRDefault="00F7538B" w14:paraId="0D122C6E" w14:textId="77777777">
            <w:pPr>
              <w:spacing w:after="160" w:line="259" w:lineRule="auto"/>
              <w:jc w:val="center"/>
            </w:pPr>
            <w:r>
              <w:t>Reporte de asistentes</w:t>
            </w:r>
          </w:p>
        </w:tc>
        <w:tc>
          <w:tcPr>
            <w:tcW w:w="2835" w:type="dxa"/>
            <w:tcBorders>
              <w:left w:val="single" w:color="auto" w:sz="4" w:space="0"/>
            </w:tcBorders>
          </w:tcPr>
          <w:p w:rsidRPr="00556691" w:rsidR="00F7538B" w:rsidP="00562755" w:rsidRDefault="00F7538B" w14:paraId="0D3F42F8"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rPr>
            </w:pPr>
            <w:r w:rsidRPr="00556691">
              <w:rPr>
                <w:b/>
                <w:bCs/>
              </w:rPr>
              <w:t>Invitación al evento</w:t>
            </w:r>
          </w:p>
        </w:tc>
      </w:tr>
      <w:tr w:rsidR="00F7538B" w:rsidTr="00562755" w14:paraId="22A8FF01" w14:textId="77777777">
        <w:trPr>
          <w:trHeight w:val="429"/>
          <w:jc w:val="center"/>
        </w:trPr>
        <w:tc>
          <w:tcPr>
            <w:cnfStyle w:val="001000000000" w:firstRow="0" w:lastRow="0" w:firstColumn="1" w:lastColumn="0" w:oddVBand="0" w:evenVBand="0" w:oddHBand="0" w:evenHBand="0" w:firstRowFirstColumn="0" w:firstRowLastColumn="0" w:lastRowFirstColumn="0" w:lastRowLastColumn="0"/>
            <w:tcW w:w="2830" w:type="dxa"/>
            <w:tcBorders>
              <w:right w:val="single" w:color="auto" w:sz="4" w:space="0"/>
            </w:tcBorders>
          </w:tcPr>
          <w:p w:rsidRPr="00050782" w:rsidR="00F7538B" w:rsidP="00562755" w:rsidRDefault="00F7538B" w14:paraId="3A6D397B" w14:textId="77777777">
            <w:pPr>
              <w:spacing w:after="160" w:line="259" w:lineRule="auto"/>
              <w:jc w:val="center"/>
            </w:pPr>
            <w:r>
              <w:rPr>
                <w:b w:val="0"/>
                <w:bCs w:val="0"/>
              </w:rPr>
              <w:object w:dxaOrig="1508" w:dyaOrig="983" w14:anchorId="76D08DC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4pt;height:49.45pt" o:ole="" type="#_x0000_t75">
                  <v:imagedata o:title="" r:id="rId15"/>
                </v:shape>
                <o:OLEObject Type="Embed" ProgID="Excel.Sheet.12" ShapeID="_x0000_i1025" DrawAspect="Icon" ObjectID="_1778575755" r:id="rId16"/>
              </w:object>
            </w:r>
          </w:p>
        </w:tc>
        <w:tc>
          <w:tcPr>
            <w:tcW w:w="2835" w:type="dxa"/>
            <w:tcBorders>
              <w:left w:val="single" w:color="auto" w:sz="4" w:space="0"/>
            </w:tcBorders>
          </w:tcPr>
          <w:p w:rsidR="00F7538B" w:rsidP="00562755" w:rsidRDefault="00F7538B" w14:paraId="0B42F476"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pPr>
            <w:r>
              <w:object w:dxaOrig="1508" w:dyaOrig="983" w14:anchorId="39DB5FC3">
                <v:shape id="_x0000_i1026" style="width:76.4pt;height:49.45pt" o:ole="" type="#_x0000_t75">
                  <v:imagedata o:title="" r:id="rId17"/>
                </v:shape>
                <o:OLEObject Type="Embed" ProgID="AcroExch.Document.DC" ShapeID="_x0000_i1026" DrawAspect="Icon" ObjectID="_1778575756" r:id="rId18"/>
              </w:object>
            </w:r>
          </w:p>
        </w:tc>
      </w:tr>
    </w:tbl>
    <w:p w:rsidR="00E42AAC" w:rsidRDefault="00E42AAC" w14:paraId="5EF58B82" w14:textId="77777777"/>
    <w:sectPr w:rsidR="00E42AAC">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A115" w14:textId="77777777" w:rsidR="00F7538B" w:rsidRDefault="00F7538B" w:rsidP="00181ABF">
      <w:pPr>
        <w:spacing w:line="240" w:lineRule="auto"/>
      </w:pPr>
      <w:r>
        <w:separator/>
      </w:r>
    </w:p>
  </w:endnote>
  <w:endnote w:type="continuationSeparator" w:id="0">
    <w:p w14:paraId="4C24DA30" w14:textId="77777777" w:rsidR="00F7538B" w:rsidRDefault="00F7538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22FB649E" w14:textId="77777777">
      <w:tc>
        <w:tcPr>
          <w:tcW w:w="7356" w:type="dxa"/>
        </w:tcPr>
        <w:p w:rsidRPr="00637782" w:rsidR="00641717" w:rsidP="00641717" w:rsidRDefault="00641717" w14:paraId="172BE26E"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0649FA3" wp14:anchorId="71D9ECF6">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3F4D1D3C"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1D9ECF6">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3F4D1D3C"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099A53DB" w14:textId="77777777">
          <w:pPr>
            <w:pStyle w:val="Piedepgina"/>
            <w:rPr>
              <w:b/>
              <w:color w:val="7F7F7F" w:themeColor="text1" w:themeTint="80"/>
              <w:sz w:val="16"/>
              <w:szCs w:val="16"/>
            </w:rPr>
          </w:pPr>
        </w:p>
      </w:tc>
      <w:tc>
        <w:tcPr>
          <w:tcW w:w="1472" w:type="dxa"/>
        </w:tcPr>
        <w:p w:rsidRPr="009349F3" w:rsidR="005352D3" w:rsidP="00181ABF" w:rsidRDefault="005352D3" w14:paraId="008FAD6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14FB6F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9433" w14:textId="77777777" w:rsidR="00F7538B" w:rsidRDefault="00F7538B" w:rsidP="00181ABF">
      <w:pPr>
        <w:spacing w:line="240" w:lineRule="auto"/>
      </w:pPr>
      <w:r>
        <w:separator/>
      </w:r>
    </w:p>
  </w:footnote>
  <w:footnote w:type="continuationSeparator" w:id="0">
    <w:p w14:paraId="414BA9C9" w14:textId="77777777" w:rsidR="00F7538B" w:rsidRDefault="00F7538B"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0E642429" w14:textId="77777777">
    <w:pPr>
      <w:pStyle w:val="Encabezado"/>
    </w:pPr>
    <w:r>
      <w:rPr>
        <w:noProof/>
      </w:rPr>
      <w:drawing>
        <wp:anchor distT="0" distB="0" distL="114300" distR="114300" simplePos="0" relativeHeight="251662336" behindDoc="1" locked="0" layoutInCell="1" allowOverlap="1" wp14:editId="6406BEFD" wp14:anchorId="523C07DE">
          <wp:simplePos x="0" y="0"/>
          <wp:positionH relativeFrom="page">
            <wp:align>right</wp:align>
          </wp:positionH>
          <wp:positionV relativeFrom="paragraph">
            <wp:posOffset>-449055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32CBE16F"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7DA"/>
    <w:multiLevelType w:val="hybridMultilevel"/>
    <w:tmpl w:val="B332F83A"/>
    <w:lvl w:ilvl="0" w:tplc="A5AC4022">
      <w:numFmt w:val="bullet"/>
      <w:lvlText w:val="•"/>
      <w:lvlJc w:val="left"/>
      <w:pPr>
        <w:ind w:left="1638" w:hanging="710"/>
      </w:pPr>
      <w:rPr>
        <w:rFonts w:ascii="Cambria" w:eastAsia="Times New Roman" w:hAnsi="Cambria" w:cs="Times New Roman" w:hint="default"/>
      </w:rPr>
    </w:lvl>
    <w:lvl w:ilvl="1" w:tplc="140A0003" w:tentative="1">
      <w:start w:val="1"/>
      <w:numFmt w:val="bullet"/>
      <w:lvlText w:val="o"/>
      <w:lvlJc w:val="left"/>
      <w:pPr>
        <w:ind w:left="2008" w:hanging="360"/>
      </w:pPr>
      <w:rPr>
        <w:rFonts w:ascii="Courier New" w:hAnsi="Courier New" w:cs="Courier New" w:hint="default"/>
      </w:rPr>
    </w:lvl>
    <w:lvl w:ilvl="2" w:tplc="140A0005" w:tentative="1">
      <w:start w:val="1"/>
      <w:numFmt w:val="bullet"/>
      <w:lvlText w:val=""/>
      <w:lvlJc w:val="left"/>
      <w:pPr>
        <w:ind w:left="2728" w:hanging="360"/>
      </w:pPr>
      <w:rPr>
        <w:rFonts w:ascii="Wingdings" w:hAnsi="Wingdings" w:hint="default"/>
      </w:rPr>
    </w:lvl>
    <w:lvl w:ilvl="3" w:tplc="140A0001" w:tentative="1">
      <w:start w:val="1"/>
      <w:numFmt w:val="bullet"/>
      <w:lvlText w:val=""/>
      <w:lvlJc w:val="left"/>
      <w:pPr>
        <w:ind w:left="3448" w:hanging="360"/>
      </w:pPr>
      <w:rPr>
        <w:rFonts w:ascii="Symbol" w:hAnsi="Symbol" w:hint="default"/>
      </w:rPr>
    </w:lvl>
    <w:lvl w:ilvl="4" w:tplc="140A0003" w:tentative="1">
      <w:start w:val="1"/>
      <w:numFmt w:val="bullet"/>
      <w:lvlText w:val="o"/>
      <w:lvlJc w:val="left"/>
      <w:pPr>
        <w:ind w:left="4168" w:hanging="360"/>
      </w:pPr>
      <w:rPr>
        <w:rFonts w:ascii="Courier New" w:hAnsi="Courier New" w:cs="Courier New" w:hint="default"/>
      </w:rPr>
    </w:lvl>
    <w:lvl w:ilvl="5" w:tplc="140A0005" w:tentative="1">
      <w:start w:val="1"/>
      <w:numFmt w:val="bullet"/>
      <w:lvlText w:val=""/>
      <w:lvlJc w:val="left"/>
      <w:pPr>
        <w:ind w:left="4888" w:hanging="360"/>
      </w:pPr>
      <w:rPr>
        <w:rFonts w:ascii="Wingdings" w:hAnsi="Wingdings" w:hint="default"/>
      </w:rPr>
    </w:lvl>
    <w:lvl w:ilvl="6" w:tplc="140A0001" w:tentative="1">
      <w:start w:val="1"/>
      <w:numFmt w:val="bullet"/>
      <w:lvlText w:val=""/>
      <w:lvlJc w:val="left"/>
      <w:pPr>
        <w:ind w:left="5608" w:hanging="360"/>
      </w:pPr>
      <w:rPr>
        <w:rFonts w:ascii="Symbol" w:hAnsi="Symbol" w:hint="default"/>
      </w:rPr>
    </w:lvl>
    <w:lvl w:ilvl="7" w:tplc="140A0003" w:tentative="1">
      <w:start w:val="1"/>
      <w:numFmt w:val="bullet"/>
      <w:lvlText w:val="o"/>
      <w:lvlJc w:val="left"/>
      <w:pPr>
        <w:ind w:left="6328" w:hanging="360"/>
      </w:pPr>
      <w:rPr>
        <w:rFonts w:ascii="Courier New" w:hAnsi="Courier New" w:cs="Courier New" w:hint="default"/>
      </w:rPr>
    </w:lvl>
    <w:lvl w:ilvl="8" w:tplc="140A0005" w:tentative="1">
      <w:start w:val="1"/>
      <w:numFmt w:val="bullet"/>
      <w:lvlText w:val=""/>
      <w:lvlJc w:val="left"/>
      <w:pPr>
        <w:ind w:left="7048"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1"/>
  </w:num>
  <w:num w:numId="2" w16cid:durableId="2042389941">
    <w:abstractNumId w:val="2"/>
  </w:num>
  <w:num w:numId="3" w16cid:durableId="518668486">
    <w:abstractNumId w:val="3"/>
  </w:num>
  <w:num w:numId="4" w16cid:durableId="88814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8B"/>
    <w:rsid w:val="000202E3"/>
    <w:rsid w:val="0012217C"/>
    <w:rsid w:val="00181ABF"/>
    <w:rsid w:val="00256ED5"/>
    <w:rsid w:val="00264711"/>
    <w:rsid w:val="003172BE"/>
    <w:rsid w:val="00403D58"/>
    <w:rsid w:val="004E07CA"/>
    <w:rsid w:val="005352D3"/>
    <w:rsid w:val="00641717"/>
    <w:rsid w:val="00937EF0"/>
    <w:rsid w:val="00A319CF"/>
    <w:rsid w:val="00AB0E8B"/>
    <w:rsid w:val="00AD7840"/>
    <w:rsid w:val="00CF141B"/>
    <w:rsid w:val="00D2422E"/>
    <w:rsid w:val="00D67AB7"/>
    <w:rsid w:val="00D67CC3"/>
    <w:rsid w:val="00D90222"/>
    <w:rsid w:val="00E42AAC"/>
    <w:rsid w:val="00E77993"/>
    <w:rsid w:val="00E97CE3"/>
    <w:rsid w:val="00F7538B"/>
    <w:rsid w:val="00FD5F41"/>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DC8498"/>
  <w15:chartTrackingRefBased/>
  <w15:docId w15:val="{84D7E338-EDCD-45F3-B858-5959FCAA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table" w:styleId="Tabladelista4-nfasis5">
    <w:name w:val="List Table 4 Accent 5"/>
    <w:basedOn w:val="Tablanormal"/>
    <w:uiPriority w:val="49"/>
    <w:rsid w:val="00F753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forms.gle%2FPavxDjKKwR4oLYZP7&amp;data=05%7C02%7Cvegacc%40sugef.fi.cr%7C53703c77c9224b6c018008dc7b4d8c1a%7C618d0a4525a646189f808f70a435ee52%7C0%7C0%7C638520820527405211%7CUnknown%7CTWFpbGZsb3d8eyJWIjoiMC4wLjAwMDAiLCJQIjoiV2luMzIiLCJBTiI6Ik1haWwiLCJXVCI6Mn0%3D%7C0%7C%7C%7C&amp;sdata=B3m6UepPrzxhRmC49qvl29MJyIN99h48oq2xGQY20YI%3D&amp;reserved=0"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CA91672374E2BA0CF6FF0A2EABCF0"/>
        <w:category>
          <w:name w:val="General"/>
          <w:gallery w:val="placeholder"/>
        </w:category>
        <w:types>
          <w:type w:val="bbPlcHdr"/>
        </w:types>
        <w:behaviors>
          <w:behavior w:val="content"/>
        </w:behaviors>
        <w:guid w:val="{20DB9BEA-E08B-44FC-BAC9-ACFE4E16FBEC}"/>
      </w:docPartPr>
      <w:docPartBody>
        <w:p w:rsidR="00E637D4" w:rsidRDefault="005B2AE7" w:rsidP="005B2AE7">
          <w:pPr>
            <w:pStyle w:val="E23CA91672374E2BA0CF6FF0A2EABCF0"/>
          </w:pPr>
          <w:r w:rsidRPr="001E0779">
            <w:rPr>
              <w:rStyle w:val="Textodelmarcadordeposicin"/>
            </w:rPr>
            <w:t>Haga clic aquí para escribir texto.</w:t>
          </w:r>
        </w:p>
      </w:docPartBody>
    </w:docPart>
    <w:docPart>
      <w:docPartPr>
        <w:name w:val="3B5FAA617B474DE7B1D56170C020BC31"/>
        <w:category>
          <w:name w:val="General"/>
          <w:gallery w:val="placeholder"/>
        </w:category>
        <w:types>
          <w:type w:val="bbPlcHdr"/>
        </w:types>
        <w:behaviors>
          <w:behavior w:val="content"/>
        </w:behaviors>
        <w:guid w:val="{4767053E-E22A-4D7A-AE2C-FBE5366F341C}"/>
      </w:docPartPr>
      <w:docPartBody>
        <w:p w:rsidR="00E637D4" w:rsidRDefault="005B2AE7" w:rsidP="005B2AE7">
          <w:pPr>
            <w:pStyle w:val="3B5FAA617B474DE7B1D56170C020BC3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7"/>
    <w:rsid w:val="005B2AE7"/>
    <w:rsid w:val="00E637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2AE7"/>
  </w:style>
  <w:style w:type="paragraph" w:customStyle="1" w:styleId="E23CA91672374E2BA0CF6FF0A2EABCF0">
    <w:name w:val="E23CA91672374E2BA0CF6FF0A2EABCF0"/>
    <w:rsid w:val="005B2AE7"/>
  </w:style>
  <w:style w:type="paragraph" w:customStyle="1" w:styleId="3B5FAA617B474DE7B1D56170C020BC31">
    <w:name w:val="3B5FAA617B474DE7B1D56170C020BC31"/>
    <w:rsid w:val="005B2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VtjbTxmt5kv50HAB6q10acv4fLyWfL5jik/zczvcbdY=</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/cs/tZ/hTcf9omCrv/QZ+TSvp10TX6ehfoFnGx4lx2Q=</DigestValue>
    </Reference>
  </SignedInfo>
  <SignatureValue>PRajOWV+TkU9SxFF9Jj+MThSWkiCdMdwLs1occ7N7WIj+Z/EUQFk8N/4tG2DM0PPb8UOa75AjN9k
tBi2DtOzxZo1ornyYRb7+LseZr966dKrMzbf3hYU1TRPBig1onDp/IcGUH479vd+xglhB+4oB1Mn
qf7a6QOJah6NgkYfRmnsxdPX4CkHdkp3+HNOb5Jcbjl0mamyZDm6cEw0SwsN0tMS1kWnj7FqrFgO
fkI3d1hB8QV/toHYZNQDGKNuivEl0nXOew5iP/BcXVJZqBqTLCIid1OOTCdPsbMvAcdUfzoREUhb
xg5F8EAGfE9vK7udaVPtdU+F8Cvo3HkU4FkO9A==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fOY6ka4kiFsElvo4oU12xkZbypUtmZZNw/AManqcceA=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kNHhzTDRq12XhPORPsThuUP2zFEx44L1bIXjQx0UTbU=</DigestValue>
      </Reference>
      <Reference URI="/word/embeddings/Microsoft_Excel_Worksheet.xlsx?ContentType=application/vnd.openxmlformats-officedocument.spreadsheetml.sheet">
        <DigestMethod Algorithm="http://www.w3.org/2001/04/xmlenc#sha256"/>
        <DigestValue>Or8jleHKK+WbI5iHc6/j8Q3McYVoVD6bF/vKLomXuxs=</DigestValue>
      </Reference>
      <Reference URI="/word/embeddings/oleObject1.bin?ContentType=application/vnd.openxmlformats-officedocument.oleObject">
        <DigestMethod Algorithm="http://www.w3.org/2001/04/xmlenc#sha256"/>
        <DigestValue>nVIqatwlhbzon08twZ3H/rvWmTjjeFE/+SIweZACvNI=</DigestValue>
      </Reference>
      <Reference URI="/word/endnotes.xml?ContentType=application/vnd.openxmlformats-officedocument.wordprocessingml.endnotes+xml">
        <DigestMethod Algorithm="http://www.w3.org/2001/04/xmlenc#sha256"/>
        <DigestValue>3WluZjEjhXdoK2DSlItSAQjpbSW/qdqEwU7RX2I138w=</DigestValue>
      </Reference>
      <Reference URI="/word/fontTable.xml?ContentType=application/vnd.openxmlformats-officedocument.wordprocessingml.fontTable+xml">
        <DigestMethod Algorithm="http://www.w3.org/2001/04/xmlenc#sha256"/>
        <DigestValue>ND+qZs3IfbO0X45CBwCfqFaSVtdPp8xiJ5vryNBIokQ=</DigestValue>
      </Reference>
      <Reference URI="/word/footer1.xml?ContentType=application/vnd.openxmlformats-officedocument.wordprocessingml.footer+xml">
        <DigestMethod Algorithm="http://www.w3.org/2001/04/xmlenc#sha256"/>
        <DigestValue>jSgY3AIC+ofIXii09d8eYOjPq+0ODymyoXpf2iYR2uk=</DigestValue>
      </Reference>
      <Reference URI="/word/footnotes.xml?ContentType=application/vnd.openxmlformats-officedocument.wordprocessingml.footnotes+xml">
        <DigestMethod Algorithm="http://www.w3.org/2001/04/xmlenc#sha256"/>
        <DigestValue>NBncjVjBjN31+VVXD9/T7Y4KYtmhgapUk7mfCD8Jp7U=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uB4Pj5xfrgduPhhUsTYLIRF5KHzH/1oIKqfFTPXY7wQ=</DigestValue>
      </Reference>
      <Reference URI="/word/glossary/fontTable.xml?ContentType=application/vnd.openxmlformats-officedocument.wordprocessingml.fontTable+xml">
        <DigestMethod Algorithm="http://www.w3.org/2001/04/xmlenc#sha256"/>
        <DigestValue>ND+qZs3IfbO0X45CBwCfqFaSVtdPp8xiJ5vryNBIokQ=</DigestValue>
      </Reference>
      <Reference URI="/word/glossary/settings.xml?ContentType=application/vnd.openxmlformats-officedocument.wordprocessingml.settings+xml">
        <DigestMethod Algorithm="http://www.w3.org/2001/04/xmlenc#sha256"/>
        <DigestValue>EC2PykKjIHDyvAgnPkT4r/GhCaJcCYvaAoJ9GlEVZ8U=</DigestValue>
      </Reference>
      <Reference URI="/word/glossary/styles.xml?ContentType=application/vnd.openxmlformats-officedocument.wordprocessingml.styles+xml">
        <DigestMethod Algorithm="http://www.w3.org/2001/04/xmlenc#sha256"/>
        <DigestValue>vLbmfNAKAqGP4tLnK5Mf59a/BGHb8IHAm5mGw12xSBM=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ixwdl5SBNNfSkIX7UXOPQ54yNXpjV7yHqYgPiOOPPxg=</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SMe16GAu74CRVg7efZOcg1UzR0rfvBw8GyMqAkU4mvM=</DigestValue>
      </Reference>
      <Reference URI="/word/media/image3.emf?ContentType=image/x-emf">
        <DigestMethod Algorithm="http://www.w3.org/2001/04/xmlenc#sha256"/>
        <DigestValue>t4YIEsOimAsdlph/HEQGUhNpFNHTmm+qwI1ifYzpIB4=</DigestValue>
      </Reference>
      <Reference URI="/word/media/image4.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touHmMaLzI2oAtsJP+DywsRd6ARESt9ij2GAr/ydDRA=</DigestValue>
      </Reference>
      <Reference URI="/word/settings.xml?ContentType=application/vnd.openxmlformats-officedocument.wordprocessingml.settings+xml">
        <DigestMethod Algorithm="http://www.w3.org/2001/04/xmlenc#sha256"/>
        <DigestValue>f8IvSuj1S5nPw7K8xtO2e+Gy1lkMX+0hqUSHlmbmO9E=</DigestValue>
      </Reference>
      <Reference URI="/word/styles.xml?ContentType=application/vnd.openxmlformats-officedocument.wordprocessingml.styles+xml">
        <DigestMethod Algorithm="http://www.w3.org/2001/04/xmlenc#sha256"/>
        <DigestValue>h6jitIEEusztUz8KI7bedK91NC6n9HOoqq4WRSza0VI=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2024-05-30T18:17:44Z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2024-05-30T18:17:44Z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nHJ/rFVyQ0t4s3N5CBfSTPyWvRb36S9+SFU2nMFpVK8CBBr0X8gYDzIwMjQwNTMwMTgxNzQ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uykIoQbSfL9LDSpss9oIrv0JEmByqxCIfsoawVNqASY=</DigestValue>
                </xd:DigestAlgAndValue>
                <xd:CRLIdentifier>
                  <xd:Issuer>CN=CA SINPE - PERSONA FISICA v2, OU=DIVISION SISTEMAS DE PAGO, O=BANCO CENTRAL DE COSTA RICA, C=CR, SERIALNUMBER=CPJ-4-000-004017</xd:Issuer>
                  <xd:IssueTime>2024-05-30T11:40:06Z</xd:IssueTime>
                </xd:CRLIdentifier>
              </xd:CRLRef>
              <xd:CRLRef>
                <xd:DigestAlgAndValue>
                  <DigestMethod Algorithm="http://www.w3.org/2001/04/xmlenc#sha256"/>
                  <DigestValue>w0UU/PNtApj3unFktCh8Rm70JCBHTIAYu/DXsDm0ME0=</DigestValue>
                </xd:DigestAlgAndValue>
                <xd:CRLIdentifier>
                  <xd:Issuer>CN=CA SINPE - PERSONA FISICA v2, OU=DIVISION SISTEMAS DE PAGO, O=BANCO CENTRAL DE COSTA RICA, C=CR, SERIALNUMBER=CPJ-4-000-004017</xd:Issuer>
                  <xd:IssueTime>2024-05-30T11:40:06Z</xd:IssueTime>
                </xd:CRLIdentifier>
              </xd:CRLRef>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CRLValues>
              <xd:EncapsulatedCRLValue>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TJ+Cn4gPkO01wgABAAhMnxcNMjAwODEyMTcwMDUxWjAMMAoGA1UdFQQDCgEBMDICExQACEyejwN4/kUuV0oAAQAITJ4XDTIwMDgxMjE3MDA1M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IoW9UlxDGFjkiAAABAAihbxcNMjAxMTA2MTYzMzI0WjAMMAoGA1UdFQQDCgEBMDICExQACKFuSgNaXMHsAYYAAQAIoW4XDTIwMTEwNjE2MzMyNF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FNjSSbNg6vJP3AAAQAIU2MXDTIwMTAzMDA0MDE1OFowDDAKBgNVHRUEAwoBATAyAhMUAAhTYkEJRdfyrIYyAAEACFNiFw0yMDEwMzAwNDAxN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hcE8KGR3kaPicsAAEACFwTFw0yMDEwMjMxNTA5MTFaMAwwCgYDVR0VBAMKAQEwMgITFAAIXBJy/LUKew8O3QABAAhcEhcNMjAxMDIzMTUwOTEx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V83x7iS3yXNBfAABAAhXzRcNMjAxMDIwMTU0MDE1WjAMMAoGA1UdFQQDCgEBMDICExQACFfMUzkD26NpnZEAAQAIV8wXDTIwMTAyMDE1NDAxNFowDDAKBgNVHRUEAwoBATAyAhMUAAiMR4KxBDdQB8qwAAEACIxHFw0yMDEwMTkyMzMyMTBaMAwwCgYDVR0VBAMKAQEwMgITFAAIjEbEwJP4r/g8iQABAAiMRhcNMjAxMDE5MjMzMjEwWjAMMAoGA1UdFQQDCgEBMDICExQACITxCKXlzp4sfewAAQAIhPEXDTIwMTAxOTE5MzkwMlowDDAKBgNVHRUEAwoBATAyAhMUAAiE8L4jXSIyDgfRAAEACITwFw0yMDEwMTkxOTM5MDF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FJZTeW6TRjUwmcAAQAIUlkXDTIwMTAxNDA1MzA0NlowDDAKBgNVHRUEAwoBATAyAhMUAAhSWH+tfvaUjNisAAEACFJYFw0yMDEwMTQwNTMwNDZ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ErjQVkHxcRqCokAAQAISuMXDTIwMTAwODE4MjgyMVowDDAKBgNVHRUEAwoBATAyAhMUAAhK4sJWH9xnTwHnAAEACEriFw0yMDEwMDgxODI4MjB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mCs3L1Gom02pXwABAAiYKxcNMjAxMjIzMTUxMDA4WjAMMAoGA1UdFQQDCgEBMDICExQACJgqRh2BfmLyeh4AAQAImCoXDTIwMTIyMzE1MTAwOFowDDAKBgNVHRUEAwoBATAyAhMUAAmm8HOyiK6Nkum+AAEACabwFw0yMDEyMjIyMTM2MDJaMAwwCgYDVR0VBAMKAQEwMgITFAAJpu8UmP04YnhlbwABAAmm7xcNMjAxMjIyMjEzNjAyWjAMMAoGA1UdFQQDCgEBMDICExQACPztprd7cEGQGOMAAQAI/O0XDTIwMTIyMjE1MTQzNFowDDAKBgNVHRUEAwoBATAyAhMUAAj87Pd4JmPO9C78AAEACPzsFw0yMDEyMjIxNTE0MzR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EaDBF3sUleo3iYAAQAIRoMXDTIwMTIyMTE0NTY1MVowDDAKBgNVHRUEAwoBATAyAhMUAAhGgnifnggNLaMaAAEACEaCFw0yMDEyMjExNDU2NTF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uadlWpJjJWE3gABAAk65hcNMjAxMjE4MTc1MzAyWjAMMAoGA1UdFQQDCgEBMDICExQACTrlAzufZ6JB/xgAAQAJOuUXDTIwMTIxODE3NTMwMl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Ie5ucB63zNRyjXwABAAh7mxcNMjAxMjE2MjAyOTM3WjAMMAoGA1UdFQQDCgEBMDICExQACHuazKI3+rQCJmUAAQAIe5oXDTIwMTIxNjIwMjkzN1owDDAKBgNVHRUEAwoBATAyAhMUAAh4BWdpuQidNe7uAAEACHgFFw0yMDEyMTYxNzE2MDBaMAwwCgYDVR0VBAMKAQEwMgITFAAIeAQbZnpcQqqM3wABAAh4BBcNMjAxMjE2MTcxNTU5WjAMMAoGA1UdFQQDCgEBMDICExQACEifP4DtNyhWC38AAQAISJ8XDTIwMTIxNTE5NTc0MVowDDAKBgNVHRUEAwoBATAyAhMUAAhInhLVRMKf4VcEAAEACEieFw0yMDEyMTUxOTU3NDF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FftuI9l5PpwBgIAAQAIV+0XDTIwMTIxNDE4MTM0M1owDDAKBgNVHRUEAwoBATAyAhMUAAhX7KkMxmozkhbdAAEACFfsFw0yMDEyMTQxODEzNDNaMAwwCgYDVR0VBAMKAQEwMgITFAAIojPuo3Xp4v345wABAAiiMxcNMjAxMjE0MTYxNzEzWjAMMAoGA1UdFQQDCgEBMDICExQACKIy4mTe8bsqkEUAAQAIojIXDTIwMTIxNDE2MTcxMl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IznNZJM1O0L34MAABAAjOcxcNMjAxMjExMTkxMjA5WjAMMAoGA1UdFQQDCgEBMDICExQACM5yI/2bJ06/S6AAAQAIznIXDTIwMTIxMTE5MTIwOV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FZR1PhCR9SU5u8AAQAIVlEXDTIwMTIwNzE1MzgwMVowDDAKBgNVHRUEAwoBATAyAhMUAAhWUKwZQmeY9PYYAAEACFZQFw0yMDEyMDcxNTM4MDF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D0aMoSw/pQa5nMAAQAIPRoXDTIwMTIwMTE1MjE1NVowDDAKBgNVHRUEAwoBATAyAhMUAAg9GUsN5hVcM0dtAAEACD0ZFw0yMDEyMDExNTIxN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ifEVa1ECF1Qa1vAAEACJ8RFw0yMDExMjMyMTM4NDVaMAwwCgYDVR0VBAMKAQEwMgITFAAInxAXjflfXjdflQABAAifEBcNMjAxMTIzMjEzODQ0WjAMMAoGA1UdFQQDCgEBMDICExQACEZPXQ9emBtVNtUAAQAIRk8XDTIwMTEyMDE5MjM0NVowDDAKBgNVHRUEAwoBATAyAhMUAAhGThXQhNxs1WuLAAEACEZOFw0yMDExMjAxOTIz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kwMwDMlnsKzx/nAAEACTAzFw0yMTAyMDQyMTAxNTlaMAwwCgYDVR0VBAMKAQEwMgITFAAJMDLL1zNuaYp6WwABAAkwMhcNMjEwMjA0MjEwMTU4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sY2uIhg3uivicAAQAIOxgXDTIxMDEyMjE1MTAyMFowDDAKBgNVHRUEAwoBATAyAhMUAAg7FwCc9jVQ0sPFAAEACDsXFw0yMTAxMjIxNTEwMjB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jBkXoRXsXHAJwSAAEACMGRFw0yMTAxMjAxNTU2MjZaMAwwCgYDVR0VBAMKAQEwMgITFAAIwZD95g8qNq6xcQABAAjBkBcNMjEwMTIwMTU1NjI2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g2Vzp/9fCaSNiuAAEACDZXFw0yMTAxMTMyMTMzMjZaMAwwCgYDVR0VBAMKAQEwMgITFAAINlZ1AynhI2MJ6wABAAg2VhcNMjEwMTEzMjEzMzI2WjAMMAoGA1UdFQQDCgEBMDICExQACTQ5MXb0A034Q8gAAQAJNDkXDTIxMDExMzIxMTQ1MlowDDAKBgNVHRUEAwoBATAyAhMUAAk0Nk2/yyEQZ0ydAAEACTQ2Fw0yMTAxMTMyMTE0NTJaMAwwCgYDVR0VBAMKAQEwMgITFAAIT9EC+SFL5WT+gwABAAhP0RcNMjEwMTEzMjAzNzE2WjAMMAoGA1UdFQQDCgEBMDICExQACE/QCzwKVjgpVmwAAQAIT9AXDTIxMDExMzIwMzcxN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hlV02E9Q/0R5JXAAEACGVXFw0yMTAxMDYxNTE4MzdaMAwwCgYDVR0VBAMKAQEwMgITFAAIZVZzR39VnI/ZpAABAAhlVhcNMjEwMTA2MTUxODM3WjAMMAoGA1UdFQQDCgEBMDICExQACDjAG+Ss8gQ1SbIAAQAIOMAXDTIxMDEwNTIzMDcxNVowDDAKBgNVHRUEAwoBATAyAhMUAAg4vwnXkf4X+o+8AAEACDi/Fw0yMTAxMDUyMzA3MTV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kdyR1On8mzbJwrAAEACR3JFw0yMTAzMDQxNzAxNDlaMAwwCgYDVR0VBAMKAQEwMgITFAAJHchqT5iF1NXpyQABAAkdyBcNMjEwMzA0MTcwMTQ5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j65cuAyaZ+gSfcAAEACPrlFw0yMTAzMDMyMjMwNTBaMAwwCgYDVR0VBAMKAQEwMgITFAAI+uTJ+c1IoAaaVgABAAj65BcNMjEwMzAzMjIzMDUwWjAMMAoGA1UdFQQDCgEBMDICExQACiYMAcEWKPzfYUAAAQAKJgwXDTIxMDMwMzIxMjIxOVowDDAKBgNVHRUEAwoBATAyAhMUAAomC2STX8taYLL/AAEACiYLFw0yMTAzMDMyMTIyMTlaMAwwCgYDVR0VBAMKAQEwMgITFAAI4s8LcaTrppl+hwABAAjizxcNMjEwMzAzMjEwMjQ0WjAMMAoGA1UdFQQDCgEBMDICExQACOLO1mnhC74V8pQAAQAI4s4XDTIxMDMwMzIxMDI0NF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Jz7FwRng7qquAIAAQAInPsXDTIxMDMwMjE2NDQwNlowDDAKBgNVHRUEAwoBATAyAhMUAAic+j4MeL97jLmiAAEACJz6Fw0yMTAzMDIxNjQ0MDZ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hRKfClRBeBaotoAAEACFEpFw0yMTAzMDExOTIyMzRaMAwwCgYDVR0VBAMKAQEwMgITFAAIUSg4YMIHMWtU7gABAAhRKBcNMjEwMzAxMTkyMjM0WjAMMAoGA1UdFQQDCgEBMDICExQACG4F9v1tmjVH/P4AAQAIbgUXDTIxMDMwMTE3MzQyNFowDDAKBgNVHRUEAwoBATAyAhMUAAhuBKa/IVfi0xUfAAEACG4EFw0yMTAzMDExNzM0MjR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IRyMB8f3JLKud1gABAAhHIxcNMjEwMjI1MjA0NTIxWjAMMAoGA1UdFQQDCgEBMDICExQACEcipNiTHRzsbMwAAQAIRyIXDTIxMDIyNTIwNDUyMVowDDAKBgNVHRUEAwoBATAyAhMUAAikTxzQ36vjKC+0AAEACKRPFw0yMTAyMjUxNjIwMDJaMAwwCgYDVR0VBAMKAQEwMgITFAAIpE7wH7mvhZa89wABAAikThcNMjEwMjI1MTYyMDAyWjAMMAoGA1UdFQQDCgEBMDICExQACNZbY4ZdgOIfiVoAAQAI1lsXDTIxMDIyNDE5MTExOFowDDAKBgNVHRUEAwoBATAyAhMUAAjWWhaTlszMn1qKAAEACNZaFw0yMTAyMjQxOTExMTh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IjVUwzMSlkcC09AABAAiNVRcNMjEwMjIyMjAyMjExWjAMMAoGA1UdFQQDCgEBMDICExQACI1UNyLufM8d2k4AAQAIjVQXDTIxMDIyMjIwMjIxMV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IQQvN2rk9DZCSKAABAAhBCxcNMjEwMjE5MTk1NzQ3WjAMMAoGA1UdFQQDCgEBMDICExQACEEK28MrLiL9u54AAQAIQQoXDTIxMDIxOTE5NTc0Nl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O7MGzLlO2CGTwAAQAIU7sXDTIxMDIxNTE3NTMzOVowDDAKBgNVHRUEAwoBATAyAhMUAAhTuuYEqYLe3PC0AAEACFO6Fw0yMTAyMTUxNzUzMzl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IVIfAxQHbPi3yfQABAAhUhxcNMjEwMjEyMDk0MzQ4WjAMMAoGA1UdFQQDCgEBMDICExQACFSGPooKfELagD8AAQAIVIYXDTIxMDIxMjA5NDM0N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iFYbaXefpsvsXGAAEACIVhFw0yMTAzMjkxNjQxMjRaMAwwCgYDVR0VBAMKAQEwMgITFAAIhWDRlCxEyyJ1twABAAiFYBcNMjEwMzI5MTY0MTI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g+3YVQP417LJgVAAEACD7dFw0yMTAzMjUxNjE2MzBaMAwwCgYDVR0VBAMKAQEwMgITFAAIPtwQg1xaTVkJgAABAAg+3BcNMjEwMzI1MTYxNjMw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HtPJjRAQpjGpvAAAQAIe08XDTIxMDMyMzIxNTEwNlowDDAKBgNVHRUEAwoBATAyAhMUAAh7TiQwYkF9A3XvAAEACHtOFw0yMTAzMjMyMTUxMDZaMAwwCgYDVR0VBAMKAQEwMgITFAAJcH7xKiqYXTOU2AABAAlwfhcNMjEwMzIzMjE0ODMyWjAMMAoGA1UdFQQDCgEBMDICExQACXB95e9sqBVK6NEAAQAJcH0XDTIxMDMyMzIxNDgzMlowDDAKBgNVHRUEAwoBATAyAhMUAAiagbeVV9YAe/IVAAEACJqBFw0yMTAzMjMyMDE3MjRaMAwwCgYDVR0VBAMKAQEwMgITFAAImoDh/mT8e6V7QgABAAiagBcNMjEwMzIzMjAxNzI0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iCJ05bAMpeXM4FAAEACIInFw0yMTAzMjMxODA2MThaMAwwCgYDVR0VBAMKAQEwMgITFAAIgiZGgIwLHEJiuQABAAiCJhcNMjEwMzIzMTgwNjE4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IU8l5rys9wClKVgABAAhTyRcNMjEwMzE5MTcyMjMxWjAMMAoGA1UdFQQDCgEBMDICExQACFPIoojw8mspOeEAAQAIU8gXDTIxMDMxOTE3MjIzM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hVfcYrEIqHCyZhAAEACFV9Fw0yMTAzMTUxNTI5MTFaMAwwCgYDVR0VBAMKAQEwMgITFAAIVXy3COoPlD1UiAABAAhVfBcNMjEwMzE1MTUyOTExWjAMMAoGA1UdFQQDCgEBMDICExQACIwXknKEtg7f17wAAQAIjBcXDTIxMDMxNTE1MjkxMVowDDAKBgNVHRUEAwoBATAyAhMUAAiMFlh2t+DWpsMeAAEACIwWFw0yMTAzMTUxNTI5MTF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JaMAJdWKPVwdzdgABAAlowBcNMjEwNDI2MTk0NjEwWjAMMAoGA1UdFQQDCgEBMDICExQACWi/jKWQ4IqW/aMAAQAJaL8XDTIxMDQyNjE5NDYxMFowDDAKBgNVHRUEAwoBATAyAhMUAAhpo/K1SWZvos5vAAEACGmjFw0yMTA0MjYxNjI2MDJaMAwwCgYDVR0VBAMKAQEwMgITFAAIaaDvL15V2RQ7KAABAAhpoBcNMjEwNDI2MTYyNjAy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DvqAvwQUrwY9IAAAQAIO+oXDTIxMDQxOTIyMjExN1owDDAKBgNVHRUEAwoBATAyAhMUAAg76QzTivDptyLJAAEACDvpFw0yMTA0MTkyMjIxMTd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Mzf+WOqZji8CEsAAQAIzN8XDTIxMDQxOTIwMjk1MFowDDAKBgNVHRUEAwoBATAyAhMUAAjM3teqEfoJi02oAAEACMzeFw0yMTA0MTkyMDI5NDlaMAwwCgYDVR0VBAMKAQEwMgITFAAKgnFI0J6p+gL8lwABAAqCcRcNMjEwNDE5MTYzNjQ4WjAMMAoGA1UdFQQDCgEBMDICExQACoJwUJuD9xkmVrwAAQAKgnAXDTIxMDQxOTE2MzY0OFowDDAKBgNVHRUEAwoBATAyAhMUAAhgkwyb7rZon0a7AAEACGCTFw0yMTA0MTkxNDQyNDNaMAwwCgYDVR0VBAMKAQEwMgITFAAIYJJAkNRkfVxHdAABAAhgkhcNMjEwNDE5MTQ0MjQz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IexUeewddq32GQQABAAh7FRcNMjEwNDE1MjEzMTUyWjAMMAoGA1UdFQQDCgEBMDICExQACHsUjzmBLkXiNZwAAQAIexQXDTIxMDQxNTIxMzE1Ml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DTEhGJkLmldQk4AAQAINMQXDTIxMDUxNDIwNDg1NlowDDAKBgNVHRUEAwoBATAyAhMUAAg0w24FGolmk/laAAEACDTDFw0yMTA1MTQyMDQ4NTZ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I10mQ3EdOjOnisgABAAjXSRcNMjEwNTEwMTUzOTA3WjAMMAoGA1UdFQQDCgEBMDICExQACNdIOxcvFv/cMnEAAQAI10gXDTIxMDUxMDE1MzkwN1owDDAKBgNVHRUEAwoBATAyAhMUAAknG8qKqbuQx3ImAAEACScbFw0yMTA1MDcyMTA1MTFaMAwwCgYDVR0VBAMKAQEwMgITFAAJJxpzwK9TyMmxcQABAAknGhcNMjEwNTA3MjEwNTEx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kQba10qWrTPdm7AAEACRBtFw0yMTA1MDcxNTE3MDBaMAwwCgYDVR0VBAMKAQEwMgITFAAJEGwd4uUTc8/SqgABAAkQbBcNMjEwNTA3MTUxNjU5WjAMMAoGA1UdFQQDCgEBMDICExQACHRbKupBSyBVRvMAAQAIdFsXDTIxMDUwNzE0MTA1MlowDDAKBgNVHRUEAwoBATAyAhMUAAh0WhTr2Vm2wFEHAAEACHRaFw0yMTA1MDcxNDEwNTF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MBTdPEz6kpM0osAAQAIwFMXDTIxMDUwNjE3MDcxNlowDDAKBgNVHRUEAwoBATAyAhMUAAjAUjO69pX8qK16AAEACMBSFw0yMTA1MDYxNzA3MTZ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EjobeDv3SFCVEoAAQAISOgXDTIxMDUwNTE3NDUyN1owDDAKBgNVHRUEAwoBATAyAhMUAAhI52E8z1AfkncXAAEACEjnFw0yMTA1MDUxNzQ1MjdaMAwwCgYDVR0VBAMKAQEwMgITFAAIOKINMMxle/7loAABAAg4ohcNMjEwNTA1MTY0MTU3WjAMMAoGA1UdFQQDCgEBMDICExQACDihQvxL3GbYnisAAQAIOKEXDTIxMDUwNTE2NDE1Nl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JVleEggFXpozlUAAQAIlWUXDTIxMDQyOTIxMzgxNlowDDAKBgNVHRUEAwoBATAyAhMUAAiVZBsP47II6558AAEACJVkFw0yMTA0MjkyMTM4MTVaMAwwCgYDVR0VBAMKAQEwMgITFAAKp1vt+LLHU/brDgABAAqnWxcNMjEwNDI5MjExOTQ1WjAMMAoGA1UdFQQDCgEBMDICExQACqdavp00JewgtKAAAQAKp1oXDTIxMDQyOTIxMTk0NVowDDAKBgNVHRUEAwoBATAyAhMUAAhYV98E3GA3NNIQAAEACFhXFw0yMTA0MjkyMTA4MzBaMAwwCgYDVR0VBAMKAQEwMgITFAAIWFYdCI7ehZKVxwABAAhYVhcNMjEwNDI5MjEwODMw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g1+JbYmvU/JOnhAAEACDX4Fw0yMTA0MjkxOTM2NTFaMAwwCgYDVR0VBAMKAQEwMgITFAAINfejhOZrnW3SbQABAAg19xcNMjEwNDI5MTkzNjUx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hxXb4sYrYVIp4nAAEACHFdFw0yMTA0MjkxNzI1MDZaMAwwCgYDVR0VBAMKAQEwMgITFAAIcVwZ3RBxF8/hggABAAhxXBcNMjEwNDI5MTcyNTA2WjAMMAoGA1UdFQQDCgEBMDICExQACLBpSeu8ICpcqWgAAQAIsGkXDTIxMDQyOTE2NDc0M1owDDAKBgNVHRUEAwoBATAyAhMUAAiwaKWdtvofEdhaAAEACLBoFw0yMTA0MjkxNjQ3NDN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INCxOyjNn2CSqJAABAAg0LBcNMjEwNTI3MTYwMjQ5WjAMMAoGA1UdFQQDCgEBMDICExQACDQrZXmKnVO1EfIAAQAINCsXDTIxMDUyNzE2MDI0OF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h6BVb5hOdkOU3XAAEACHoFFw0yMTA1MjUxNTQ2NTVaMAwwCgYDVR0VBAMKAQEwMgITFAAIegTes9OGZLqxZwABAAh6BBcNMjEwNTI1MTU0NjU1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IrFdUIWkgXqJpfwABAAisVxcNMjEwNTI0MTY0NzQxWjAMMAoGA1UdFQQDCgEBMDICExQACKxWI9zNAW5uxX0AAQAIrFYXDTIxMDUyNDE2NDc0MF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m73zlmHcI5wpTAABAAibvRcNMjEwNTIxMjA1MzU0WjAMMAoGA1UdFQQDCgEBMDICExQACJu8qubURRPy3yoAAQAIm7wXDTIxMDUyMTIwNTM1NFowDDAKBgNVHRUEAwoBATAyAhMUAAiVPSUMDp35wGVRAAEACJU9Fw0yMTA1MjExNzE4MTBaMAwwCgYDVR0VBAMKAQEwMgITFAAIlTw1skpBve8yfgABAAiVPBcNMjEwNTIxMTcxODEw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Edl1Ev033UsLCwAAQAIR2UXDTIxMDUyMDE4MjQ1N1owDDAKBgNVHRUEAwoBATAyAhMUAAhHZH2rOVJj1CjNAAEACEdkFw0yMTA1MjAxODI0NTd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IgCWzExqd7YQ+mQABAAiAJRcNMjEwNjI0MTkzMTE0WjAMMAoGA1UdFQQDCgEBMDICExQACIAkLBA3JIFB6YYAAQAIgCQXDTIxMDYyNDE5MzExN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C8GuuKthHvbvYQAAQAILwYXDTIxMDYxNTAzMTAzOFowDDAKBgNVHRUEAwoBATAyAhMUAAgvBeJTZXo8cG74AAEACC8FFw0yMTA2MTUwMzEwMzdaMAwwCgYDVR0VBAMKAQEwMgITFAAIjS2FcXKpYQVqegABAAiNLRcNMjEwNjE0MjE0MTE4WjAMMAoGA1UdFQQDCgEBMDICExQACI0sRjgshy8AsWkAAQAIjSwXDTIxMDYxNDIxNDExOFowDDAKBgNVHRUEAwoBATAyAhMUAAk+1rKyooy9k3K1AAEACT7WFw0yMTA2MTQyMTIwNThaMAwwCgYDVR0VBAMKAQEwMgITFAAJPtW93MrL21LECQABAAk+1RcNMjEwNjE0MjEyMDU4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ilFc/xSrsTO+krAAEACKUVFw0yMTA2MTIxNjM1MDlaMAwwCgYDVR0VBAMKAQEwMgITFAAIpRRIap1g9f0iWwABAAilFBcNMjEwNjEyMTYzNTA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DZyjA6hLyeHF8AAEACINnFw0yMTA2MDgxNjAzMzVaMAwwCgYDVR0VBAMKAQEwMgITFAAIg2akMMm3H2w/FwABAAiDZhcNMjEwNjA4MTYwMzM1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IU9UDG8qZQiquegABAAhT1RcNMjEwNzEzMTczMTM1WjAMMAoGA1UdFQQDCgEBMDICExQACFPUla6rHymKiwMAAQAIU9QXDTIxMDcxMzE3MzEzNV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MJvFwS5BarFfqkAAQAIwm8XDTIxMDcwNzIwMjQxNFowDDAKBgNVHRUEAwoBATAyAhMUAAjCbjXyBCOlU00xAAEACMJuFw0yMTA3MDcyMDI0MTR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LRXD1AmQp/iPDUAAQAItFcXDTIxMDcwNzE1MDcxMlowDDAKBgNVHRUEAwoBATAyAhMUAAi0VurlzO/ah5Y8AAEACLRWFw0yMTA3MDcxNTA3MTJ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Hq7b+j3ARQwZmkAAQAIersXDTIxMDcwNjIxMDMzNlowDDAKBgNVHRUEAwoBATAyAhMUAAh6urnE5aE2VyhZAAEACHq6Fw0yMTA3MDYyMTAzMzZ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MIF50VnArd7TA4AAQAIwgUXDTIxMDcwMTIwNDAyNFowDDAKBgNVHRUEAwoBATAyAhMUAAjCBOv6/BbRYXj8AAEACMIEFw0yMTA3MDEyMDQwMjNaMAwwCgYDVR0VBAMKAQEwMgITFAAJ0/6o8AmPSIJb2AABAAnT/hcNMjEwNzAxMTkxMjU5WjAMMAoGA1UdFQQDCgEBMDICExQACdP9JJTSw96DAiAAAQAJ0/0XDTIxMDcwMTE5MTI1OVowDDAKBgNVHRUEAwoBATAyAhMUAAg4An4ghzGkOwGHAAEACDgCFw0yMTA3MDExODAwNTNaMAwwCgYDVR0VBAMKAQEwMgITFAAIOAEwHnNc0KlhiQABAAg4ARcNMjEwNzAxMTgwMDUz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jUVn9I8JQ8ApiIAAEACNRWFw0yMTA2MjkyMDQ0MDFaMAwwCgYDVR0VBAMKAQEwMgITFAAI1FUFeIgrJZ19ZgABAAjUVRcNMjEwNjI5MjA0NDAx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IanoajJJMivMFYAAQAIhqcXDTIxMDYyODIxNDAwNVowDDAKBgNVHRUEAwoBATAyAhMUAAiGpq/GJG+jdDcTAAEACIamFw0yMTA2MjgyMTQwMDV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g61hAKeewqWtR5AAEACDrWFw0yMTA3MjkxNjAyMTNaMAwwCgYDVR0VBAMKAQEwMgITFAAIOtXjP3VmOjhWeAABAAg61RcNMjEwNzI5MTYwMjEz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ticSW/NxC7jTTTAAEAC2JxFw0yMTA3MjAxODEwNThaMAwwCgYDVR0VBAMKAQEwMgITFAALYnA/fFjhV4S43AABAAticBcNMjEwNzIwMTgxMDU4WjAMMAoGA1UdFQQDCgEBMDICExQACEABTQeOjWJN+MAAAQAIQAEXDTIxMDcyMDE4MDQ0MlowDDAKBgNVHRUEAwoBATAyAhMUAAhAAHsVkAXaPVSOAAEACEAAFw0yMTA3MjAxODA0NDJ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ND1hvdsw6JuyI8AAQAI0PUXDTIxMDcxOTIwMDgwNlowDDAKBgNVHRUEAwoBATAyAhMUAAjQ9OWF8wDxSoQAAAEACND0Fw0yMTA3MTkyMDA4MDZ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IXhUcw/MLGziMxAABAAheFRcNMjEwNzE1MjI1MTQ2WjAMMAoGA1UdFQQDCgEBMDICExQACF4UY92qELmdjeMAAQAIXhQXDTIxMDcxNTIyNTE0NlowDDAKBgNVHRUEAwoBATAyAhMUAAjdwwH9bBohoj98AAEACN3DFw0yMTA3MTUyMTMxMDRaMAwwCgYDVR0VBAMKAQEwMgITFAAI3cK89VcdBBS0oQABAAjdwhcNMjEwNzE1MjEzMTA0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I8RPygNBVCZvWggABAAjxExcNMjEwNzE1MTgwMDAzWjAMMAoGA1UdFQQDCgEBMDICExQACPEScc91AB1N0fMAAQAI8RIXDTIxMDcxNTE4MDAwM1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NMlYOW8Hriv9aoAAQAI0yUXDTIxMDcxNTE0MzAzMlowDDAKBgNVHRUEAwoBATAyAhMUAAjTJKWRaq2CQANoAAEACNMkFw0yMTA3MTUxNDMwMzJ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hiUz6l3FTJiiywAAEACGJTFw0yMTA4MjIwNjExNTZaMAwwCgYDVR0VBAMKAQEwMgITFAAIYlIlHjUaaUQbtgABAAhiUhcNMjEwODIyMDYxMTQ1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IRnkCRLWjrp4OwQABAAhGeRcNMjEwODE4MTYyNTM2WjAMMAoGA1UdFQQDCgEBMDICExQACEZ4i8dZu+bpEgEAAQAIRngXDTIxMDgxODE2MjUzNlowDDAKBgNVHRUEAwoBATAyAhMUAAkRxXuwFOpugu4TAAEACRHFFw0yMTA4MTgxNTU3MzNaMAwwCgYDVR0VBAMKAQEwMgITFAAJEcT2Cvq3if6v2gABAAkRxBcNMjEwODE4MTU1NzMzWjAMMAoGA1UdFQQDCgEBMDICExQACGq1mMFlq9MhgdIAAQAIarUXDTIxMDgxODE1MzMwMFowDDAKBgNVHRUEAwoBATAyAhMUAAhqtHTJl5W2ujnPAAEACGq0Fw0yMTA4MTgxNTMzMDB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FjPGQCgnMBDVdQAAQAIWM8XDTIxMDkwNjE1MTgxNlowDDAKBgNVHRUEAwoBATAyAhMUAAhYzrDug6vcdY0HAAEACFjOFw0yMTA5MDYxNTE4MTZaMAwwCgYDVR0VBAMKAQEwMgITFAAJw5yzQaULSCMAmgABAAnDnBcNMjEwOTA2MTUwODE2WjAMMAoGA1UdFQQDCgEBMDICExQACcObh0JeAFvNXPoAAQAJw5sXDTIxMDkwNjE1MDgxNlowDDAKBgNVHRUEAwoBATAyAhMUAAi+i27uRlfY3uJeAAEACL6LFw0yMTA5MDYwMzU5NTdaMAwwCgYDVR0VBAMKAQEwMgITFAAIvoo7tfam4F3caAABAAi+ihcNMjEwOTA2MDM1OTU1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hZK9IwVSStAg/QAAQAKFkoXDTIxMDkwMjE1MzMwNVowDDAKBgNVHRUEAwoBATAyAhMUAAoWScIEbZl7C4HkAAEAChZJFw0yMTA5MDIxNTMzMDVaMAwwCgYDVR0VBAMKAQEwMgITFAAJJSukhWnFFZf7HQABAAklKxcNMjEwOTAxMjEzMDMwWjAMMAoGA1UdFQQDCgEBMDICExQACSUqMFvx4uiQZW8AAQAJJSoXDTIxMDkwMTIxMzAzMFowDDAKBgNVHRUEAwoBATAyAhMUAAiBy/cRnvE7mlJ2AAEACIHLFw0yMTA5MDEyMTI5MzZaMAwwCgYDVR0VBAMKAQEwMgITFAAIgcrxNbcAclccwgABAAiByhcNMjEwOTAxMjEyOTM2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HZlb8AEYb+nekQAAQAIdmUXDTIxMDgyNjE1NTQ0OVowDDAKBgNVHRUEAwoBATAyAhMUAAh2ZMYiiXMZUeGJAAEACHZkFw0yMTA4MjYxNTU0NDl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gzZm20uMU/Sw6LAAEACDNmFw0yMTA4MjUxOTA3MjhaMAwwCgYDVR0VBAMKAQEwMgITFAAIM2U7/MbGSKOKaAABAAgzZRcNMjEwODI1MTkwNzI4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jEeSlKx9qjN7AUAAEACMR5Fw0yMTA4MjQxNjUxMjRaMAwwCgYDVR0VBAMKAQEwMgITFAAIxHg6Wr7sEF4j1AABAAjEeBcNMjEwODI0MTY1MTI0WjAMMAoGA1UdFQQDCgEBMDICExQACGn5xq+oMMWGkBIAAQAIafkXDTIxMDgyNDE0MDkxNFowDDAKBgNVHRUEAwoBATAyAhMUAAhp+L/0UAxS6RiyAAEACGn4Fw0yMTA4MjQxNDA5MTR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kP56EtV2RQzZlSAAEACQ/nFw0yMTA5MjMxNzE4MzlaMAwwCgYDVR0VBAMKAQEwMgITFAAJD+bjSrI4V1HqhwABAAkP5hcNMjEwOTIzMTcxODM5WjAMMAoGA1UdFQQDCgEBMDICExQACbxih+QDHDPsy8AAAQAJvGIXDTIxMDkyMzE3MDM1MFowDDAKBgNVHRUEAwoBATAyAhMUAAm8YYQGOOB5GnpTAAEACbxhFw0yMTA5MjMxNzAzNTBaMAwwCgYDVR0VBAMKAQEwMgITFAAIt9u2frut4y4MYwABAAi32xcNMjEwOTIzMTYwMzI4WjAMMAoGA1UdFQQDCgEBMDICExQACLfakrPuo6gKXIkAAQAIt9oXDTIxMDkyMzE2MDMyO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LXOIOBcMyhoHmgABAAktcxcNMjEwOTIyMjEzNzM2WjAMMAoGA1UdFQQDCgEBMDICExQACS1yLRwb88dMJuYAAQAJLXIXDTIxMDkyMjIxMzczNlowDDAKBgNVHRUEAwoBATAyAhMUAAn28Prjo9Q4gWqtAAEACfbwFw0yMTA5MjIxOTE0MTVaMAwwCgYDVR0VBAMKAQEwMgITFAAJ9u+eSJS04X1ilQABAAn27xcNMjEwOTIyMTkxNDE1WjAMMAoGA1UdFQQDCgEBMDICExQACJIfq7T9C1thjVgAAQAIkh8XDTIxMDkyMjE4MzYyN1owDDAKBgNVHRUEAwoBATAyAhMUAAiSHl0MzoVLsN7AAAEACJIeFw0yMTA5MjIxODM2Mjd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Gsnq+p1OLAPtbgAAQAIaycXDTIxMDkyMTE3MTUxNVowDDAKBgNVHRUEAwoBATAyAhMUAAhrJmJhQiyfRDLpAAEACGsmFw0yMTA5MjExNzE1MTV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QBvGxwPhyR8WmQABAAtAGxcNMjEwOTE4MjM1MzIzWjAMMAoGA1UdFQQDCgEBMDICExQAC0Aao6y+cvor+8QAAQALQBoXDTIxMDkxODIzNTMyM1owDDAKBgNVHRUEAwoBATAyAhMUAAkEwUD1gSlemBaPAAEACQTBFw0yMTA5MTgxNzM0MzNaMAwwCgYDVR0VBAMKAQEwMgITFAAJBMCIV6sPynF+eAABAAkEwBcNMjEwOTE4MTczNDM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IP2cfdVt3tQzxmQABAAg/ZxcNMjEwOTEwMjAwMTM5WjAMMAoGA1UdFQQDCgEBMDICExQACD9msRCRob4wODQAAQAIP2YXDTIxMDkxMDIwMDEzOVowDDAKBgNVHRUEAwoBATAyAhMUAAill6n8X6uqtgX/AAEACKWXFw0yMTA5MTAxNzU5MTFaMAwwCgYDVR0VBAMKAQEwMgITFAAIpZWIxc6g07LrhQABAAillRcNMjEwOTEwMTc1OTEx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h9/5rRbEJxXTWxAAEACH3/Fw0yMTA5MDkyMTEwMjFaMAwwCgYDVR0VBAMKAQEwMgITFAAIff4FbhjdS9rvYwABAAh9/hcNMjEwOTA5MjExMDI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OT170cWHfvJIVgAAQAI5PUXDTIxMDkwOTE4NTY0MFowDDAKBgNVHRUEAwoBATAyAhMUAAjk9Ib3Ds87UqKEAAEACOT0Fw0yMTA5MDkxODU2NDB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IX8fHgZscbGYj8gABAAhfxxcNMjEwOTA4MTUwNDA0WjAMMAoGA1UdFQQDCgEBMDICExQACF/GLv+ML3iptlwAAQAIX8YXDTIxMDkwODE1MDQwN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g+C/ZKwO1NBNWHAAEACD4LFw0yMTEwMTIwNzIxNTZaMAwwCgYDVR0VBAMKAQEwMgITFAAIPgqevI+bCIsHIgABAAg+ChcNMjExMDEyMDcyMTU2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DgGwX1q0M4WTCkAAQAIOAYXDTIxMTAxMDIxMzExMlowDDAKBgNVHRUEAwoBATAyAhMUAAg4BdbZL3OZgnubAAEACDgFFw0yMTEwMTAyMTMxMTB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hgc+ZjW8OMYXWVAAEACGBzFw0yMTEwMDgxNTQ1MjhaMAwwCgYDVR0VBAMKAQEwMgITFAAIYHK9+AduRPyr2AABAAhgchcNMjExMDA4MTU0NTI4WjAMMAoGA1UdFQQDCgEBMDICExQACKJh9HAWmWLSptgAAQAIomEXDTIxMTAwODE1MTc1OFowDDAKBgNVHRUEAwoBATAyAhMUAAiiYKoFC0/4HBNXAAEACKJgFw0yMTEwMDgxNTE3NTh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IToEGqJc5UoF2TwABAAhOgRcNMjExMDA3MTc0NjQ4WjAMMAoGA1UdFQQDCgEBMDICExQACE6AxBt7hzKl3EUAAQAIToAXDTIxMTAwNzE3NDY0OFowDDAKBgNVHRUEAwoBATAyAhMUAAhRSWfjuVzWQHsJAAEACFFJFw0yMTEwMDcxNTI1MTVaMAwwCgYDVR0VBAMKAQEwMgITFAAIUUg2CL90Yy31gQABAAhRSBcNMjExMDA3MTUyNTE1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Iv0Vf+f40vOzjZAABAAi/RRcNMjExMDA2MjAyNDUzWjAMMAoGA1UdFQQDCgEBMDICExQACL9EFF+gD00rkoYAAQAIv0QXDTIxMTAwNjIwMjQ1M1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Ihofwyohac9k9sgABAAiGhxcNMjExMDA2MTgzOTM4WjAMMAoGA1UdFQQDCgEBMDICExQACIaG+WutpKCdUxAAAQAIhoYXDTIxMTAwNjE4MzkzOF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C68J102DFfiUFgAAQAILrwXDTIxMTAwNDE2MzY1OVowDDAKBgNVHRUEAwoBATAyAhMUAAguuwjFxjZU+LI0AAEACC67Fw0yMTEwMDQxNjM2NTlaMAwwCgYDVR0VBAMKAQEwMgITFAAKE5DbJqWMU8TNrwABAAoTkBcNMjExMDA0MTYyODQzWjAMMAoGA1UdFQQDCgEBMDICExQAChOPp1gpzgFq2iIAAQAKE48XDTIxMTAwNDE2Mjg0M1owDDAKBgNVHRUEAwoBATAyAhMUAAjde2yLGdbn7cFlAAEACN17Fw0yMTEwMDQxNjE5MjlaMAwwCgYDVR0VBAMKAQEwMgITFAAI3XpLYyjvg4HCCAABAAjdehcNMjExMDA0MTYxOTI4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h7nb3/gWNhMj2AAAEACHudFw0yMTEwMDExODMyMzlaMAwwCgYDVR0VBAMKAQEwMgITFAAIe5xSHNz6sY5nEwABAAh7nBcNMjExMDAxMTgzMjM4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NtbPWSuIGnc574AAQAI21sXDTIxMDkyODE2MDQ1NlowDDAKBgNVHRUEAwoBATAyAhMUAAjbWm4kcuaAPy8IAAEACNtaFw0yMTA5MjgxNjA0NTZaMAwwCgYDVR0VBAMKAQEwMgITFAAIzyu2maB0D1cJqgABAAjPKxcNMjEwOTI4MDUwNTU2WjAMMAoGA1UdFQQDCgEBMDICExQACM8q3yBP6adbYioAAQAIzyoXDTIxMDkyODA1MDU1Nl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CJRZuEy74ajpjGgAAQAIlFkXDTIxMTAyNTE3Mjk1MVowDDAKBgNVHRUEAwoBATAyAhMUAAiUWH6scoFt3o2tAAEACJRYFw0yMTEwMjUxNzI5NTF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IPsEHpmBUGMU4rwABAAg+wRcNMjExMDI1MTUzNzA4WjAMMAoGA1UdFQQDCgEBMDICExQACD7AFo1sHAcmwUwAAQAIPsAXDTIxMTAyNTE1MzcwOF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CGFnwqEU4G8HU10AAQAIYWcXDTIxMTAyMzE4NDUzN1owDDAKBgNVHRUEAwoBATAyAhMUAAhhZkVDqKGvBhzKAAEACGFmFw0yMTEwMjMxODQ1Mz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I6fLb9SojvDBrEAAQAIjp8XDTIxMTAyMjIxNDI1N1owDDAKBgNVHRUEAwoBATAyAhMUAAiOnmlISEAPZFJSAAEACI6eFw0yMTEwMjIyMTQyNTd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INlm4gqzfg4/9gQABAAg2WRcNMjExMDE4MTUwNzMxWjAMMAoGA1UdFQQDCgEBMDICExQACDZYWA8s9eOqmeYAAQAINlgXDTIxMTAxODE1MDcz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CGwDsjFCTTgwmH0AAQAIbAMXDTIxMTAxMzE2MzgwNFowDDAKBgNVHRUEAwoBATAyAhMUAAhsAmMtWS7gjs6DAAEACGwCFw0yMTEwMTMxNjM4MDR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IW8PZFAkHWV6MCgABAAhbwxcNMjExMDEyMTU1MTI0WjAMMAoGA1UdFQQDCgEBMDICExQACFvChdm6Dz3qo3IAAQAIW8IXDTIxMTAxMjE1NTEyNF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IagXZHOtSUYY0/gABAAhqBRcNMjExMTA4MTUxNzUwWjAMMAoGA1UdFQQDCgEBMDICExQACGoE6ilU6v0Y86YAAQAIagQXDTIxMTEwODE1MTc1M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IV3WzfegsZNSBtgABAAhXdRcNMjExMTA1MjExMTE4WjAMMAoGA1UdFQQDCgEBMDICExQACFd03tpWBLKya/gAAQAIV3QXDTIxMTEwNTIxMTExOFowDDAKBgNVHRUEAwoBATAyAhMUAAnfzG9NUrCeu2GPAAEACd/MFw0yMTExMDUyMTA3NTFaMAwwCgYDVR0VBAMKAQEwMgITFAAJ38rDpnNHMwgHTgABAAnfyhcNMjExMTA1MjEwNzUxWjAMMAoGA1UdFQQDCgEBMDICExQACH4LwF5ity2a1L4AAQAIfgsXDTIxMTEwNTIwMTg1OVowDDAKBgNVHRUEAwoBATAyAhMUAAh+CuHZgMdIlUfNAAEACH4KFw0yMTExMDUyMDE4NTl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IbvnUc5CyQShnrQABAAhu+RcNMjExMTAzMjA0NDM5WjAMMAoGA1UdFQQDCgEBMDICExQACG74w05vlpBgGIkAAQAIbvgXDTIxMTEwMzIwNDQzOVowDDAKBgNVHRUEAwoBATAyAhMUAArNYZHCCKQ8vfmNAAEACs1hFw0yMTExMDMxOTI2MzdaMAwwCgYDVR0VBAMKAQEwMgITFAAKzWDlqwMHqEqKDgABAArNYBcNMjExMTAzMTkyNjM3WjAMMAoGA1UdFQQDCgEBMDICExQACItDLQpBPoixpXEAAQAIi0MXDTIxMTEwMzE5MTI0MFowDDAKBgNVHRUEAwoBATAyAhMUAAiLQsEyl3PPHuD+AAEACItCFw0yMTExMDMxOTEyNDB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IcHMAeV9AW7VZjwABAAhwcxcNMjExMTAzMTQ1NjI5WjAMMAoGA1UdFQQDCgEBMDICExQACHBybFv7YEYNW5kAAQAIcHIXDTIxMTEwMzE0NTYyOVowDDAKBgNVHRUEAwoBATAyAhMUAAk+4CXNzW+1Ab7OAAEACT7gFw0yMTExMDIyMzUyMTdaMAwwCgYDVR0VBAMKAQEwMgITFAAJPt8GPSuYvu4rVgABAAk+3xcNMjExMTAyMjM1MjE3WjAMMAoGA1UdFQQDCgEBMDICExQACLHlQeQo4qEsuO0AAQAIseUXDTIxMTEwMjIwNTczMlowDDAKBgNVHRUEAwoBATAyAhMUAAix5AYCx+rEO1QqAAEACLHkFw0yMTExMDIyMDU3MzJ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IjQNgtN0mw+qweQABAAiNAxcNMjExMTAyMTc1MTA1WjAMMAoGA1UdFQQDCgEBMDICExQACI0CxbB4Hha/tCcAAQAIjQIXDTIxMTEwMjE3NTEwN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KRA10euTVPlNSXwABAApEDRcNMjExMTAxMjEyMTU3WjAMMAoGA1UdFQQDCgEBMDICExQACT5cZO9bgKWp7gkAAQAJPlwXDTIxMTEwMTE5NDUyOVowDDAKBgNVHRUEAwoBATAyAhMUAAk+WzsYUlO1goNWAAEACT5bFw0yMTExMDExOTQ1Mjl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TABhlDWntimibQAAQAJMAEXDTIxMTEwMTE2MTcwOFowDDAKBgNVHRUEAwoBATAyAhMUAAkwAAJIE96+jotEAAEACTAAFw0yMTExMDExNjE3MDh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LB5TLJ2urMUnH8AAQAIsHkXDTIxMTEwMTE0MjU1OFowDDAKBgNVHRUEAwoBATAyAhMUAAiweLIL7ijqtacRAAEACLB4Fw0yMTExMDExNDI1NThaMAwwCgYDVR0VBAMKAQEwMgITFAAIphkitHbKb6ChpAABAAimGRcNMjExMDI5MjExMTM2WjAMMAoGA1UdFQQDCgEBMDICExQACKYY+JO2rPpzWiIAAQAIphgXDTIxMTAyOTIxMTEzNl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hqgZ1tlQyTI+8XAAEACGqBFw0yMTEwMjcxNzEyNTFaMAwwCgYDVR0VBAMKAQEwMgITFAAIaoA1IH97PUYPhAABAAhqgBcNMjExMDI3MTcxMjUx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RFll1joh009Z3IAAQAJEWUXDTIxMTEyMDIyMDMzNVowDDAKBgNVHRUEAwoBATAyAhMUAAkRZE+oVU0WovdcAAEACRFkFw0yMTExMjAyMjAzMzV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DJCqxLBbRvVTIwAAQAIMkIXDTIxMTExOTE2NTQ0M1owDDAKBgNVHRUEAwoBATAyAhMUAAgyQaZWGTwcrq6VAAEACDJBFw0yMTExMTkxNjU0NDNaMAwwCgYDVR0VBAMKAQEwMgITFAAJhdQEwJ98UwBVGQABAAmF1BcNMjExMTE5MTYyNjM4WjAMMAoGA1UdFQQDCgEBMDICExQACYXT3hf8HDNwtycAAQAJhdMXDTIxMTExOTE2MjYzOFowDDAKBgNVHRUEAwoBATAyAhMUAAhcnWP7bq4L4G9wAAEACFydFw0yMTExMTkxNTEwNDhaMAwwCgYDVR0VBAMKAQEwMgITFAAIXJyoYrlqMlzzzAABAAhcnBcNMjExMTE5MTUxMDQ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DuYiPbKPzYCgC4AAQAIO5gXDTIxMTExNTE5NDYzOFowDDAKBgNVHRUEAwoBATAyAhMUAAg7l9fkas7aieAhAAEACDuXFw0yMTExMTUxOTQ2Mzh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hzwRsBTac9wwJdAAEACHPBFw0yMTExMTEyMTQ1NDRaMAwwCgYDVR0VBAMKAQEwMgITFAAIc8BliJtsVX/JnwABAAhzwBcNMjExMTExMjE0NTQ0WjAMMAoGA1UdFQQDCgEBMDICExQAC9t1MC7Pyqf2qKQAAQAL23UXDTIxMTExMTIwMTc1NVowDDAKBgNVHRUEAwoBATAyAhMUAAvbdPir2LNKfNV5AAEAC9t0Fw0yMTExMTEyMDE3NTVaMAwwCgYDVR0VBAMKAQEwMgITFAAIP2XglutcNoA2AwABAAg/ZRcNMjExMTExMTkzNTI3WjAMMAoGA1UdFQQDCgEBMDICExQACD9kNjPi1rMmuk8AAQAIP2QXDTIxMTExMTE5MzUyN1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IZEuwe+21rESc8gABAAhkSxcNMjExMjA2MTkwNzI0WjAMMAoGA1UdFQQDCgEBMDICExQACGRKbMvaqcc6SHcAAQAIZEoXDTIxMTIwNjE5MDcyNF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IRBURhCRbyy4nAAABAAhEFRcNMjExMTI5MjE1NzI1WjAMMAoGA1UdFQQDCgEBMDICExQACEQUdLSY7tslA1gAAQAIRBQXDTIxMTEyOTIxNTcyM1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fgl1R/fhyTSvYAABAAh+CRcNMjExMTI1MTk0NTE0WjAMMAoGA1UdFQQDCgEBMDICExQACH4IEOKFtZzdxL0AAQAIfggXDTIxMTEyNTE5NDUxN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IjrVnWjk4Ic4h2QABAAiOtRcNMjExMTI0MjA1NDQzWjAMMAoGA1UdFQQDCgEBMDICExQACI60DRXqQ2YSQB4AAQAIjrQXDTIxMTEyNDIwNTQ0M1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iLGTjkxmv2YQ4YAAEACIsZFw0yMTExMjQxNTMzNTRaMAwwCgYDVR0VBAMKAQEwMgITFAAIixhnvcyM9oPV2AABAAiLGBcNMjExMTI0MTUzMzU0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IeG0gqa01hNJJEAABAAh4bRcNMjExMTIzMjEwNDMxWjAMMAoGA1UdFQQDCgEBMDICExQACHhsA6ppaEB6JNQAAQAIeGwXDTIxMTEyMzIxMDQzMFowDDAKBgNVHRUEAwoBATAyAhMUAAg6WjI7NLDaHYLpAAEACDpaFw0yMTExMjMxODI3NDdaMAwwCgYDVR0VBAMKAQEwMgITFAAIOlmESj0kAUD+zAABAAg6WRcNMjExMTIzMTgyNzQ2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CL2rPPD/HpPJ+O4AAQAIvasXDTIxMTIyMDE5MTQzNFowDDAKBgNVHRUEAwoBATAyAhMUAAi9qlYuxOjKew9wAAEACL2qFw0yMTEyMjAxOTE0MzR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IV9c8dHZofGdEAAAQAIhX0XDTIxMTIxNzIyMDA0OFowDDAKBgNVHRUEAwoBATAyAhMUAAiFfB99DpmhFjcwAAEACIV8Fw0yMTEyMTcyMjAwNDd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IgJHWin+ZRNMajwABAAiAkRcNMjExMjE3MTQyMjM2WjAMMAoGA1UdFQQDCgEBMDICExQACICQpHqx31CrCw8AAQAIgJAXDTIxMTIxNzE0MjIzNlowDDAKBgNVHRUEAwoBATAyAhMUAAhQjUuhvqCv5JocAAEACFCNFw0yMTEyMTYyMjE0MDNaMAwwCgYDVR0VBAMKAQEwMgITFAAIUIzIynfifkdZ2QABAAhQjBcNMjExMjE2MjIxNDAz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HSpBC2nFVklAZcAAQAIdKkXDTIxMTIxMTE4NTIxOFowDDAKBgNVHRUEAwoBATAyAhMUAAh0qBqYkij3HadHAAEACHSoFw0yMTEyMTExODUyMThaMAwwCgYDVR0VBAMKAQEwMgITFAAKbknPEi7+qPtFEgABAApuSRcNMjExMjExMTYwNDU4WjAMMAoGA1UdFQQDCgEBMDICExQACm5I8Fr7OOgKplgAAQAKbkgXDTIxMTIxMTE2MDQ1OFowDDAKBgNVHRUEAwoBATAyAhMUAAhtIzjlUj4FGjz5AAEACG0jFw0yMTEyMTExNDMzMDZaMAwwCgYDVR0VBAMKAQEwMgITFAAIbSIuCcu4NHs2kwABAAhtIhcNMjExMjExMTQzMzA0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PQ7q6nIP7KIaJMAAQAI9DsXDTIxMTIwODE2NTcxNFowDDAKBgNVHRUEAwoBATAyAhMUAAj0OkEqjxfxChcbAAEACPQ6Fw0yMTEyMDgxNjU3MTR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F1TyXlZ3w7Kd44AAQAIXVMXDTIxMTIwODE0NTAxMVowDDAKBgNVHRUEAwoBATAyAhMUAAhdUph0zWVStGivAAEACF1SFw0yMTEyMDgxNDUwMTFaMAwwCgYDVR0VBAMKAQEwMgITFAAKNrK0BrjhD0/Z4wABAAo2shcNMjExMjA4MTQ0MTUwWjAMMAoGA1UdFQQDCgEBMDICExQACjaxq2VghXDKEXUAAQAKNrEXDTIxMTIwODE0NDE1MFowDDAKBgNVHRUEAwoBATAyAhMUAAiLzSxbnOk/DFN+AAEACIvNFw0yMTEyMDgxNDAwNDVaMAwwCgYDVR0VBAMKAQEwMgITFAAIi8wogCXIBdb4bwABAAiLzBcNMjExMjA4MTQwMDQz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lFz+m4t5h0frquAAEACUXPFw0yMjAxMDUyMTE2MjJaMAwwCgYDVR0VBAMKAQEwMgITFAAJRc4jnGKkdIUM+gABAAlFzhcNMjIwMTA1MjExNjIy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g0BF46NjpI2LyDAAEACDQEFw0yMjAxMDUxOTQ5MzhaMAwwCgYDVR0VBAMKAQEwMgITFAAINAPU1v7/GaqvMgABAAg0AxcNMjIwMTA1MTk0OTM4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jy9+TKhxWBfUnSAAEACPL3Fw0yMTEyMjQxNjAwMDdaMAwwCgYDVR0VBAMKAQEwMgITFAAI8vYEHYwd7zvpSQABAAjy9hcNMjExMjI0MTYwMDA3WjAMMAoGA1UdFQQDCgEBMDICExQACtq7QHqu5bIVqk4AAQAK2rsXDTIxMTIyMzIyMjQwMVowDDAKBgNVHRUEAwoBATAyAhMUAAraupTfhxA91FAAAAEACtq6Fw0yMTEyMjMyMjI0MDFaMAwwCgYDVR0VBAMKAQEwMgITFAAIhH80Oig2o/AOEAABAAiEfxcNMjExMjIzMjA1MTQzWjAMMAoGA1UdFQQDCgEBMDICExQACIR+EFcFv/yHsn0AAQAIhH4XDTIxMTIyMzIwNTE0M1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jrj82U8vzKI9HzAAEACOuPFw0yMTEyMjIxNTA3MzNaMAwwCgYDVR0VBAMKAQEwMgITFAAI647pXoUg37wW5gABAAjrjhcNMjExMjIyMTUwNzMz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gvLP4Nyg9+67RpAAEACC8sFw0yMTEyMjAyMTQxMTVaMAwwCgYDVR0VBAMKAQEwMgITFAAILyuBtlmyxja2LAABAAgvKxcNMjExMjIwMjE0MTE1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H1RZMc6ths+4ewAAQAIfVEXDTIyMDEyMTE3MDMwMVowDDAKBgNVHRUEAwoBATAyAhMUAAh9UOj7vnz8JjiZAAEACH1QFw0yMjAxMjExNzAzMDFaMAwwCgYDVR0VBAMKAQEwMgITFAALGczrZPZii/HkMAABAAsZzBcNMjIwMTIxMTcwMzAxWjAMMAoGA1UdFQQDCgEBMDICExQACxnLr/lormM0oFkAAQALGcsXDTIyMDEyMTE3MDMwMVowDDAKBgNVHRUEAwoBATAyAhMUAAiCGXo7uSzXnHb4AAEACIIZFw0yMjAxMjExNjEyMzhaMAwwCgYDVR0VBAMKAQEwMgITFAAIghhrUowNgs/GGwABAAiCGBcNMjIwMTIxMTYxMjM4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P+1iODYZsdsN3gAAQAI/7UXDTIyMDEyMDIxNTY1N1owDDAKBgNVHRUEAwoBATAyAhMUAAj/tPX5LERpeW95AAEACP+0Fw0yMjAxMjAyMTU2NTdaMAwwCgYDVR0VBAMKAQEwMgITFAALGCXg7QjXJQNT/wABAAsYJRcNMjIwMTIwMjE1NjE3WjAMMAoGA1UdFQQDCgEBMDICExQACxgkxI354qYXaTEAAQALGCQXDTIyMDEyMDIxNTYxN1owDDAKBgNVHRUEAwoBATAyAhMUAAiQsZNweFDMXWloAAEACJCxFw0yMjAxMjAyMTAxNTlaMAwwCgYDVR0VBAMKAQEwMgITFAAIkLAayehXDLtZEAABAAiQsBcNMjIwMTIwMjEwMTU5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INJRn+oPO1vO8aQABAAg0lBcNMjIwMTIwMTczOTUyWjAMMAoGA1UdFQQDCgEBMDICExQACDSTMNXK7wt8LFcAAQAINJMXDTIyMDEyMDE3Mzk1MlowDDAKBgNVHRUEAwoBATAyAhMUAAjMl30da74Tu1qRAAEACMyXFw0yMjAxMjAxNjQ3NDlaMAwwCgYDVR0VBAMKAQEwMgITFAAIzJbp92T8Cd6VtgABAAjMlhcNMjIwMTIwMTY0NzQ5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mV3BieYY2KOXcAAQAIiZUXDTIyMDExOTE5MzkxM1owDDAKBgNVHRUEAwoBATAyAhMUAAiJlIPMJFgZy7nQAAEACImUFw0yMjAxMTkxOTM5MTN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isqwhQnNswsq+sAAEACKyrFw0yMjAxMTgyMDQ3MzdaMAwwCgYDVR0VBAMKAQEwMgITFAAIrKp31nTjwHCJOQABAAisqhcNMjIwMTE4MjA0NzM3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LB7cNHOzdWWJ+MAAQAIsHsXDTIyMDExNzE5MjYwNFowDDAKBgNVHRUEAwoBATAyAhMUAAiwesTMxvIo7PiDAAEACLB6Fw0yMjAxMTcxOTI2MDR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CFKjMYkW0dLImDAAAQAIUqMXDTIyMDExNzE1MzcwOFowDDAKBgNVHRUEAwoBATAyAhMUAAhSokViJ7uTLJZZAAEACFKiFw0yMjAxMTcxNTM3MDhaMAwwCgYDVR0VBAMKAQEwMgITFAAMqn8a8E74kjIT+wABAAyqfxcNMjIwMTE3MTQ1ODMzWjAMMAoGA1UdFQQDCgEBMDICExQADKp+G0Cz8OtYjogAAQAMqn4XDTIyMDExNzE0NTgzM1owDDAKBgNVHRUEAwoBATAyAhMUAAkShcs4AlumTrpEAAEACRKFFw0yMjAxMTcwMTM2MTRaMAwwCgYDVR0VBAMKAQEwMgITFAAJEoR9ZBjzql3blwABAAkShBcNMjIwMTE3MDEzNjE0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SR5lad9Jfk5XkUAAQAJJHkXDTIyMDExNDE3MDYyNVowDDAKBgNVHRUEAwoBATAyAhMUAAkkeILHP/HzT585AAEACSR4Fw0yMjAxMTQxNzA2MjV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ibFe4IR/4m6H5sAAEACJsVFw0yMjAxMzExNjIwNDBaMAwwCgYDVR0VBAMKAQEwMgITFAAImxQHgCzfZLzyhgABAAibFBcNMjIwMTMxMTYyMDQw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LZdUi0Nvr+jQVwAAQAItl0XDTIyMDEzMTE0MzcxNFowDDAKBgNVHRUEAwoBATAyAhMUAAi2XFXQ7IGcVcRTAAEACLZcFw0yMjAxMzExNDM3MTR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FxhK+x2tXEYxwYAAQAIXGEXDTIyMDEyODE1NTc1OVowDDAKBgNVHRUEAwoBATAyAhMUAAhcYGK0/TbmuRqCAAEACFxgFw0yMjAxMjgxNTU3NTlaMAwwCgYDVR0VBAMKAQEwMgITFAAIMkRb9pjBmbM1cgABAAgyRBcNMjIwMTI4MTUzMzQzWjAMMAoGA1UdFQQDCgEBMDICExQACDJDtKQlG3jdcsMAAQAIMkMXDTIyMDEyODE1MzM0Ml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PQBriirjhxerekAAQAI9AEXDTIyMDEyNzIxMjQ1OFowDDAKBgNVHRUEAwoBATAyAhMUAAj0AL2c6fdEQWC0AAEACPQAFw0yMjAxMjcyMTI0NThaMAwwCgYDVR0VBAMKAQEwMgITFAALOpmOuFDEhRh0OgABAAs6mRcNMjIwMTI3MjEwMzU4WjAMMAoGA1UdFQQDCgEBMDICExQACzqYG0s84oKoXvEAAQALOpgXDTIyMDEyNzIxMDM1OFowDDAKBgNVHRUEAwoBATAyAhMUAAhvDbZAN/Zvdi3EAAEACG8NFw0yMjAxMjcyMDIyMDZaMAwwCgYDVR0VBAMKAQEwMgITFAAIbwzZpUfFTnnN1QABAAhvDBcNMjIwMTI3MjAyMjA2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Inn+zEzwesfE84AAQAIiecXDTIyMDEyNjIyMzg1OVowDDAKBgNVHRUEAwoBATAyAhMUAAiJ5qBJtWA8bRgwAAEACInmFw0yMjAxMjYyMjM4NTlaMAwwCgYDVR0VBAMKAQEwMgITFAALfLv6tv/4cFqZnQABAAt8uxcNMjIwMTI2MjAyODI4WjAMMAoGA1UdFQQDCgEBMDICExQAC3y6yzV0jy6Mc/gAAQALfLoXDTIyMDEyNjIwMjgyOFowDDAKBgNVHRUEAwoBATAyAhMUAAhkQ5sxz35Yc42LAAEACGRDFw0yMjAxMjYxOTMwMzVaMAwwCgYDVR0VBAMKAQEwMgITFAAIZEI62DP5nlqMugABAAhkQhcNMjIwMTI2MTkzMDM1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iMDcgM+etsNgpeAAEACIwNFw0yMjAxMjYxNzU1MjdaMAwwCgYDVR0VBAMKAQEwMgITFAAIjAxGtfu6hJ8V3wABAAiMDBcNMjIwMTI2MTc1NTI3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hstU+tPc9drxw7AAEACGy1Fw0yMjAxMjYxNTMwMjZaMAwwCgYDVR0VBAMKAQEwMgITFAAIbLSoSP+jTPyccwABAAhstBcNMjIwMTI2MTUzMDI2WjAMMAoGA1UdFQQDCgEBMDICExQADFlgnYE9XRnXvuYAAQAMWWAXDTIyMDEyNjE0MjkwN1owDDAKBgNVHRUEAwoBATAyAhMUAAxZX1CZ+edeYYQYAAEADFlfFw0yMjAxMjYxNDI5MDdaMAwwCgYDVR0VBAMKAQEwMgITFAAJHmcz/cORTKbO2gABAAkeZxcNMjIwMTI1MjE0NDIwWjAMMAoGA1UdFQQDCgEBMDICExQACR5mJoh1Oj6PNkkAAQAJHmYXDTIyMDEyNTIxNDQyMF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IildhMkOlnHT/5wABAAiKVxcNMjIwMTI0MjAxOTU4WjAMMAoGA1UdFQQDCgEBMDICExQACIpWkt+u52nZzkAAAQAIilYXDTIyMDEyNDIwMTk1OF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COADW0+sDrDelP4AAQAI4AMXDTIyMDIxNTE3NDE0NVowDDAKBgNVHRUEAwoBATAyAhMUAAjgAmuPSaNDWSWgAAEACOACFw0yMjAyMTUxNzQxNDR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FuNfQnZlqrrgS8AAQAIW40XDTIyMDIxNDIwMDQ1MlowDDAKBgNVHRUEAwoBATAyAhMUAAhbjBnsN1ePU1jjAAEACFuMFw0yMjAyMTQyMDA0NT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CEcxlpSTxhz9oJIAAQAIRzEXDTIyMDIwNzIxMDgzMFowDDAKBgNVHRUEAwoBATAyAhMUAAhHMGLrqmGyk1d9AAEACEcwFw0yMjAyMDcyMTA4MzB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hURzy4PuWD/WETAAEACFRHFw0yMjAyMDUxNzE2NDlaMAwwCgYDVR0VBAMKAQEwMgITFAAIVEaiCRgoN9I0kgABAAhURhcNMjIwMjA1MTcxNjQ4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IvJufNAG5ebMp2gABAAi8mxcNMjIwMjAzMjEyNTE4WjAMMAoGA1UdFQQDCgEBMDICExQACLyadtyt+LOJ1kgAAQAIvJoXDTIyMDIwMzIxMjUxOFowDDAKBgNVHRUEAwoBATAyAhMUAAzSORUcvkFjvRdcAAEADNI5Fw0yMjAyMDMyMTA0MTdaMAwwCgYDVR0VBAMKAQEwMgITFAAM0jhKSzG2MqP8ngABAAzSOBcNMjIwMjAzMjEwNDE3WjAMMAoGA1UdFQQDCgEBMDICExQACFK57W6eoOZDv9cAAQAIUrkXDTIyMDIwMzIwMDA0MlowDDAKBgNVHRUEAwoBATAyAhMUAAhSuPnkWADgPtPeAAEACFK4Fw0yMjAyMDMyMDAwNDJ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Imf9xDkfekFw+bQABAAiZ/xcNMjIwMjI2MjM1NDEwWjAMMAoGA1UdFQQDCgEBMDICExQACJn+QfC02TS3U7cAAQAImf4XDTIyMDIyNjIzNTQxMF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iqCWzdOUjaC2KXAAEACKoJFw0yMjAyMjUxNjEyMzNaMAwwCgYDVR0VBAMKAQEwMgITFAAIqgjhIyRlhr6XkAABAAiqCBcNMjIwMjI1MTYxMjMz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IPrGoZZyqOzjH4QABAAg+sRcNMjIwMjIxMTU1MTQ5WjAMMAoGA1UdFQQDCgEBMDICExQACD6wi82ruehhC00AAQAIPrAXDTIyMDIyMTE1NTE0OV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IuhdCuqfijr0GqAABAAi6FxcNMjIwMjE3MTg1MTAyWjAMMAoGA1UdFQQDCgEBMDICExQACLoWOAr3b87YyAcAAQAIuhYXDTIyMDIxNzE4NTEwMlowDDAKBgNVHRUEAwoBATAyAhMUAAkWp0QFdxFdxsSMAAEACRanFw0yMjAyMTcxODMwNThaMAwwCgYDVR0VBAMKAQEwMgITFAAJFqa+0WPqSWGYHAABAAkWphcNMjIwMjE3MTgzMDU4WjAMMAoGA1UdFQQDCgEBMDICExQACL5tW2cr3qZLX44AAQAIvm0XDTIyMDIxNzE4MTE0MVowDDAKBgNVHRUEAwoBATAyAhMUAAi+bA1QZLdKnH4GAAEACL5sFw0yMjAyMTcxODExNDB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CHT9qKEFdAd3VKIAAQAIdP0XDTIyMDIxNzE2Mzc0OVowDDAKBgNVHRUEAwoBATAyAhMUAAh0/M+S7mAvZ5c+AAEACHT8Fw0yMjAyMTcxNjM3NDlaMAwwCgYDVR0VBAMKAQEwMgITFAAIUr8+/8+Nix864QABAAhSvxcNMjIwMjE3MTYxNjAxWjAMMAoGA1UdFQQDCgEBMDICExQACFK+75vaJ/0o0yIAAQAIUr4XDTIyMDIxNzE2MTYwM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jrNYUVUAzhSIMIAAEACOs1Fw0yMjAzMTAxNTE5MzhaMAwwCgYDVR0VBAMKAQEwMgITFAAI6zR/HuMwqwRRjwABAAjrNBcNMjIwMzEwMTUxOTM3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XsegMxpDONYh/gABAAhexxcNMjIwMzA4MTY0MDQyWjAMMAoGA1UdFQQDCgEBMDICExQACF7G4umrp6McHvwAAQAIXsYXDTIyMDMwODE2NDA0MlowDDAKBgNVHRUEAwoBATAyAhMUAAjgF1Mts4iLzBO8AAEACOAXFw0yMjAzMDgxNjA1MjVaMAwwCgYDVR0VBAMKAQEwMgITFAAI4BYKqvI6kVwn6AABAAjgFhcNMjIwMzA4MTYwNTI1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Kpn0bTp7ri4AcwAAQAIqmcXDTIyMDMwMzE0NTg1NFowDDAKBgNVHRUEAwoBATAyAhMUAAiqZt1lB6XHrLz5AAEACKpmFw0yMjAzMDMxNDU4NTRaMAwwCgYDVR0VBAMKAQEwMgITFAAIrpGMdWWHiiKNyQABAAiukRcNMjIwMzAzMTQxMTM0WjAMMAoGA1UdFQQDCgEBMDICExQACK6Qd7Zb98QOUjwAAQAIrpAXDTIyMDMwMzE0MTEzM1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IYxYb0ewZqPXSlQABAAhjFhcNMjIwMzIyMTU0NjQwWjAMMAoGA1UdFQQDCgEBMDICExQACGMVVzxzzwcAeesAAQAIYxUXDTIyMDMyMjE1NDY0M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hcT2LoiAvVWFD8AAEACFxPFw0yMjAzMjExNTEwMThaMAwwCgYDVR0VBAMKAQEwMgITFAAIXE6sWbpZjoIInQABAAhcThcNMjIwMzIxMTUxMDA3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CPMr50XHx2YXnQwAAQAI8ysXDTIyMDMxODIwMTI0N1owDDAKBgNVHRUEAwoBATAyAhMUAAjzKmeNaBJmyeBPAAEACPMqFw0yMjAzMTgyMDEyNDd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GLjU/ZBlpsuOtoAAQAIYuMXDTIyMDMxODE3MjgyM1owDDAKBgNVHRUEAwoBATAyAhMUAAhi4uDCYvoC7ZyNAAEACGLiFw0yMjAzMTgxNzI4MjJaMAwwCgYDVR0VBAMKAQEwMgITFAALBfV6i2tGMWEa6QABAAsF9RcNMjIwMzE4MTU0MzQ1WjAMMAoGA1UdFQQDCgEBMDICExQACwX0P5pYYM4jL7IAAQALBfQXDTIyMDMxODE1NDM0NFowDDAKBgNVHRUEAwoBATAyAhMUAAinWV2YUENupBmiAAEACKdZFw0yMjAzMTgxNTI2MjRaMAwwCgYDVR0VBAMKAQEwMgITFAAIp1iwvgKozTr9IQABAAinWBcNMjIwMzE4MTUyNjIz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CLJ1wRfhB9fHGmMAAQAIsnUXDTIyMDMxNzIwMjA0NFowDDAKBgNVHRUEAwoBATAyAhMUAAiydJb7V/LHkQVRAAEACLJ0Fw0yMjAzMTcyMDIwNDR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LIdJOfNwks8oucAAQAIsh0XDTIyMDMxMTE3NDMyN1owDDAKBgNVHRUEAwoBATAyAhMUAAiyHGumPZ0JCSsgAAEACLIcFw0yMjAzMTExNzQzMjdaMAwwCgYDVR0VBAMKAQEwMgITFAALAFGsvYnFos/f3wABAAsAURcNMjIwMzExMTczMTM2WjAMMAoGA1UdFQQDCgEBMDICExQACwBQXGWSOF30R/oAAQALAFAXDTIyMDMxMTE3MzEzNlowDDAKBgNVHRUEAwoBATAyAhMUAAt3vdNOdsO2qBi/AAEAC3e9Fw0yMjAzMTExNjQ0MTZ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O8jD+dirUVgmYoAAQAI7yMXDTIyMDMxMTE0NDUxNlowDDAKBgNVHRUEAwoBATAyAhMUAAjvIg1D/IBctcrmAAEACO8iFw0yMjAzMTExNDQ1MTZaMAwwCgYDVR0VBAMKAQEwMgITFAAJd3L6yraod4kwKwABAAl3chcNMjIwMzExMTM0NTE3WjAMMAoGA1UdFQQDCgEBMDICExQACXdxkWyDKKPHlvEAAQAJd3EXDTIyMDMxMTEzNDUxN1owDDAKBgNVHRUEAwoBATAyAhMUAAip31+qWqIYlNwFAAEACKnfFw0yMjAzMTAyMTEwNDdaMAwwCgYDVR0VBAMKAQEwMgITFAAIqd6MrpIPm8jJ6QABAAip3hcNMjIwMzEwMjExMDQ3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CGuxdNuXds1KUy8AAQAIa7EXDTIyMDMzMDE4MjM0MFowDDAKBgNVHRUEAwoBATAyAhMUAAhrsH69UeMp2k4TAAEACGuwFw0yMjAzMzAxODIzNDBaMAwwCgYDVR0VBAMKAQEwMgITFAANSddnDyPmYW8hNAABAA1J1xcNMjIwMzMwMTY0OTQyWjAMMAoGA1UdFQQDCgEBMDICExQADUnW13UUMh/uTlsAAQANSdYXDTIyMDMzMDE2NDk0MlowDDAKBgNVHRUEAwoBATAyAhMUAAi9WYotyM5AdgB/AAEACL1ZFw0yMjAzMzAxNjQxMDNaMAwwCgYDVR0VBAMKAQEwMgITFAAIvVgqEf8I9vQfWQABAAi9WBcNMjIwMzMwMTY0MTAz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PEZYAu+oDC8uBQAAQAI8RkXDTIyMDMyODE3MjIxNFowDDAKBgNVHRUEAwoBATAyAhMUAAjxGAeSYofoZEoIAAEACPEYFw0yMjAzMjgxNzIyMTR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IoikUp8zPjLbF7QABAAiiKRcNMjIwMzI1MTYxMTMyWjAMMAoGA1UdFQQDCgEBMDICExQACKIoiIGbBLgUOqkAAQAIoigXDTIyMDMyNTE2MTEzMl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Il0Es+9mNFWdfbgABAAiXQRcNMjIwMzI1MTU1NzEzWjAMMAoGA1UdFQQDCgEBMDICExQACJdAz1dEQKlZIh4AAQAIl0AXDTIyMDMyNTE1NTcxM1owDDAKBgNVHRUEAwoBATAyAhMUAAiRwR97UcOIYPGbAAEACJHBFw0yMjAzMjUxNTUwMjJaMAwwCgYDVR0VBAMKAQEwMgITFAAIkcCh0C8rC5BbawABAAiRwBcNMjIwMzI1MTU1MDIy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JPVKMxM1Tel0pywABAAk9UhcNMjIwMzIzMjA1MzI1WjAMMAoGA1UdFQQDCgEBMDICExQACT1RX+VlbfjfZiUAAQAJPVEXDTIyMDMyMzIwNTMyNVowDDAKBgNVHRUEAwoBATAyAhMUAAlKGWtN7DafRMfHAAEACUoZFw0yMjAzMjMyMDQwNTVaMAwwCgYDVR0VBAMKAQEwMgITFAAJShhzPHmF2KW/JQABAAlKGBcNMjIwMzIzMjA0MDU1WjAMMAoGA1UdFQQDCgEBMDICExQACF8LBkjqQzER2cEAAQAIXwsXDTIyMDMyMzE2MzcxNVowDDAKBgNVHRUEAwoBATAyAhMUAAhfCusIGiQrAV0eAAEACF8KFw0yMjAzMjMxNjM3MTV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DFyJp8Ki3oQQ8UAAQAIMXIXDTIyMDQxNDAxMTQyOFowDDAKBgNVHRUEAwoBATAyAhMUAAgxcd/6Wjl3upXbAAEACDFxFw0yMjA0MTQwMTE0Mjh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CUBgSA1yBrI7lhIAAQAJQGAXDTIyMDQwNTE1MzMyNFowDDAKBgNVHRUEAwoBATAyAhMUAAlAX6nSgXMIlmqlAAEACUBfFw0yMjA0MDUxNTMzMjR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IX5s5tEu3KjeEJAABAAhfmxcNMjIwNDA0MTYwMzA2WjAMMAoGA1UdFQQDCgEBMDICExQACF+a1YDpmRb/tyYAAQAIX5oXDTIyMDQwNDE2MDMwNlowDDAKBgNVHRUEAwoBATAyAhMUAAi05TSceFwQbp6gAAEACLTlFw0yMjA0MDQxNDIwMzRaMAwwCgYDVR0VBAMKAQEwMgITFAAItOQ9uxARqn9cRAABAAi05BcNMjIwNDA0MTQyMDMz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I77PyZaayNSINZQABAAjvsxcNMjIwMzMxMjE0NzQ3WjAMMAoGA1UdFQQDCgEBMDICExQACO+yF/B+To0r20EAAQAI77IXDTIyMDMzMTIxNDc0N1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WcHx66L+gwJkjAABAAhZwRcNMjIwNDI1MTcwODE4WjAMMAoGA1UdFQQDCgEBMDICExQACFnA9zDpoxT5B6oAAQAIWcAXDTIyMDQyNTE3MDgxOFowDDAKBgNVHRUEAwoBATAyAhMUAAjyQ09CHxF4GtkLAAEACPJDFw0yMjA0MjUxNjI2NTlaMAwwCgYDVR0VBAMKAQEwMgITFAAI8kIHgosjoKkOvwABAAjyQhcNMjIwNDI1MTYyNjU5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inZz0c0mSnkylTAAEACKdnFw0yMjA0MjUxNjEzNTFaMAwwCgYDVR0VBAMKAQEwMgITFAAIp2YJaX9vZaiSKgABAAinZhcNMjIwNDI1MTYxMzUx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jMp71YCYHCtr53AAEACMynFw0yMjA0MjIyMzI3MTNaMAwwCgYDVR0VBAMKAQEwMgITFAAIzKacsZvfbFHxvwABAAjMphcNMjIwNDIyMjMyNzE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CFVZNW2zUEa6D/cAAQAIVVkXDTIyMDQyMDIxMjExNlowDDAKBgNVHRUEAwoBATAyAhMUAAhVWJmPjwhEeaNDAAEACFVYFw0yMjA0MjAyMTIxMTZ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IZFUG6XyoEqbhmwABAAhkVRcNMjIwNDE5MTgwMTIxWjAMMAoGA1UdFQQDCgEBMDICExQACGRUfgzwxcq2SrMAAQAIZFQXDTIyMDQxOTE4MDEyM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in4/3WSPij8de5AAEACKfjFw0yMjA0MTgyMTU4MjBaMAwwCgYDVR0VBAMKAQEwMgITFAAIp+LW2ocKXhHZ6QABAAin4hcNMjIwNDE4MjE1ODIw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ItaF7ako5zz7nRwABAAi1oRcNMjIwNTAzMjA0NDU2WjAMMAoGA1UdFQQDCgEBMDICExQACLWgrapQeb137RMAAQAItaAXDTIyMDUwMzIwNDQ1Nl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hc//IdHfSun8K0AAEACFz/Fw0yMjA0MjkxNjQxMTJaMAwwCgYDVR0VBAMKAQEwMgITFAAIXP4LO9FoL50TowABAAhc/hcNMjIwNDI5MTY0MTEy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g1wIl2li+9aMeVAAEACDXAFw0yMjA0MjgxNzI2NDRaMAwwCgYDVR0VBAMKAQEwMgITFAAINb+P30iDs7K9fQABAAg1vxcNMjIwNDI4MTcyNjQ0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IMDha0SyXNbXAiAABAAgwOBcNMjIwNDI2MTgxMjIxWjAMMAoGA1UdFQQDCgEBMDICExQACDA375wyGcTdAskAAQAIMDcXDTIyMDQyNjE4MTIyM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hzyXxrZ6c6brpnAAEACHPJFw0yMjA1MTIxNDQ1NTFaMAwwCgYDVR0VBAMKAQEwMgITFAAIc8i+iWNuX3gT7gABAAhzyBcNMjIwNTEyMTQ0NTUx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CFf3oPd56oEh7BIAAQAIV/cXDTIyMDUxMTIwMjM0N1owDDAKBgNVHRUEAwoBATAyAhMUAAhX9k0JDXRJt2JBAAEACFf2Fw0yMjA1MTEyMDIzNDd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g0AJu32ceLhe7wAAEACDQAFw0yMjA1MTExNjE0NDBaMAwwCgYDVR0VBAMKAQEwMgITFAAIM/8OTULHwawCTAABAAgz/xcNMjIwNTExMTYxNDQw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NqflIvFSk5BxKwAAQAI2p8XDTIyMDUxMDE3MjIxN1owDDAKBgNVHRUEAwoBATAyAhMUAAjanu7n/avdvtUJAAEACNqeFw0yMjA1MTAxNzIyMTdaMAwwCgYDVR0VBAMKAQEwMgITFAAKposiOCjcLhU4SQABAAqmixcNMjIwNTEwMTcxODI1WjAMMAoGA1UdFQQDCgEBMDICExQACqaKypHUqfVVkC0AAQAKpooXDTIyMDUxMDE3MTgyNVowDDAKBgNVHRUEAwoBATAyAhMUAAjbJxd5+8uacB17AAEACNsnFw0yMjA1MTAxNjI0MDdaMAwwCgYDVR0VBAMKAQEwMgITFAAI2ya0wJSh7L8TuAABAAjbJhcNMjIwNTEwMTYyNDA3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g/s4U6tWcWV4M/AAEACD+zFw0yMjA1MTAxMzUyMjJaMAwwCgYDVR0VBAMKAQEwMgITFAAIP7KfKyVuWRn2vQABAAg/shcNMjIwNTEwMTM1MjIy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I48MfaMggp8JpswABAAjjwxcNMjIwNTA5MTgwOTI0WjAMMAoGA1UdFQQDCgEBMDICExQACOPCsNQ4esq/1gcAAQAI48IXDTIyMDUwOTE4MDkyM1owDDAKBgNVHRUEAwoBATAyAhMUAA2hY0FrgR4or8UPAAEADaFjFw0yMjA1MDkxNzExNDhaMAwwCgYDVR0VBAMKAQEwMgITFAANoWKdATPdS5bSmwABAA2hYhcNMjIwNTA5MTcxMTQ3WjAMMAoGA1UdFQQDCgEBMDICExQACDjmB8rBRkGblDkAAQAIOOYXDTIyMDUwOTE2NTY1NlowDDAKBgNVHRUEAwoBATAyAhMUAAg45SZg/8aQv7j0AAEACDjlFw0yMjA1MDkxNjU2NTZ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g4dPnJ9yFMHCTYAAEACDh0Fw0yMjA1MDUxODUwNDVaMAwwCgYDVR0VBAMKAQEwMgITFAAIOHP8fhRGyAE0rgABAAg4cxcNMjIwNTA1MTg1MDQ1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IhR026jQTqpanEQABAAiFHRcNMjIwNTE4MTk1NjQ3WjAMMAoGA1UdFQQDCgEBMDICExQACIUc4aS+w6FOuEoAAQAIhRwXDTIyMDUxODE5NTY0N1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jYKZKrVwh61i4RAAEACNgpFw0yMjA1MTgxNzU0MDBaMAwwCgYDVR0VBAMKAQEwMgITFAAI2Cj98G+MU2aT6gABAAjYKBcNMjIwNTE4MTc1MzU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CLlflPb/F38izHAAAQAIuV8XDTIyMDUxNzE1MzEzNFowDDAKBgNVHRUEAwoBATAyAhMUAAi5Xkl/p/8zG/2yAAEACLleFw0yMjA1MTcxNTMxMzRaMAwwCgYDVR0VBAMKAQEwMgITFAAIMd7jjKY38wOGkgABAAgx3hcNMjIwNTE3MTUzMDIzWjAMMAoGA1UdFQQDCgEBMDICExQACDHd1A4d68EOhTMAAQAIMd0XDTIyMDUxNzE1MzAyM1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IWmsy8hqehWYkFgABAAhaaxcNMjIwNTE2MTg0NzUyWjAMMAoGA1UdFQQDCgEBMDICExQACFpqsa2eKpyIHKwAAQAIWmoXDTIyMDUxNjE4NDc1Ml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izr9XcSbuofpw/AAEACLOvFw0yMjA1MTMyMTIyMThaMAwwCgYDVR0VBAMKAQEwMgITFAAIs66MTG1/4cUCtgABAAizrhcNMjIwNTEzMjEyMjE4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DysnJ5egnPjohoAAQAIPKwXDTIyMDUzMDEzMzA1N1owDDAKBgNVHRUEAwoBATAyAhMUAAg8qwLLeXswzpJlAAEACDyrFw0yMjA1MzAxMzMwNTR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ImXtcWs56NX/RlgABAAiZexcNMjIwNTI2MjMwODU3WjAMMAoGA1UdFQQDCgEBMDICExQACJl6NFUnGod/GkUAAQAImXoXDTIyMDUyNjIzMDg1N1owDDAKBgNVHRUEAwoBATAyAhMUAA3UbjUwUDByn4+3AAEADdRuFw0yMjA1MjYyMTM2MzVaMAwwCgYDVR0VBAMKAQEwMgITFAAN1G2v/Ztva6YkuwABAA3UbRcNMjIwNTI2MjEzNjM1WjAMMAoGA1UdFQQDCgEBMDICExQACSa9EsBFe8V3bSoAAQAJJr0XDTIyMDUyNjIxMDc1MFowDDAKBgNVHRUEAwoBATAyAhMUAAkmvMwajX9yjp2iAAEACSa8Fw0yMjA1MjYyMTA3NTBaMAwwCgYDVR0VBAMKAQEwMgITFAAKz+slJU6Vi79wVgABAArP6xcNMjIwNTI2MTk1NDIy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Ijy0R3JWDW+YBtwABAAiPLRcNMjIwNTI2MTc0NzAzWjAMMAoGA1UdFQQDCgEBMDICExQACI8syNDdWXx0+LoAAQAIjywXDTIyMDUyNjE3NDcwMlowDDAKBgNVHRUEAwoBATAyAhMUAAvScf5CyggGpYUHAAEAC9JxFw0yMjA1MjYxNzM3NDZaMAwwCgYDVR0VBAMKAQEwMgITFAAL0nBJD152rz3JkAABAAvScBcNMjIwNTI2MTczNzQ2WjAMMAoGA1UdFQQDCgEBMDICExQACSHFdYdkgW8X190AAQAJIcUXDTIyMDUyNjE3MjA1NlowDDAKBgNVHRUEAwoBATAyAhMUAAkhxJ4+fcPg5cjDAAEACSHEFw0yMjA1MjYxNzIwNTV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7vVfbdypB3eOAsAAQALu9UXDTIyMDUyNjE2MjEwM1owDDAKBgNVHRUEAwoBATAyAhMUAAu71HgG51R6VdDkAAEAC7vUFw0yMjA1MjYxNjIxMDNaMAwwCgYDVR0VBAMKAQEwMgITFAAJgwLyPvhtPPMZXAABAAmDAhcNMjIwNTI2MTUzMTI2WjAMMAoGA1UdFQQDCgEBMDICExQACYMBCW6mVRZFzHsAAQAJgwEXDTIyMDUyNjE1MzEyNlowDDAKBgNVHRUEAwoBATAyAhMUAAgwhtq6nJzmDGCcAAEACDCGFw0yMjA1MjYwMzQ2NDhaMAwwCgYDVR0VBAMKAQEwMgITFAAIMIUrLp0lpLtXbgABAAgwhRcNMjIwNTI2MDM0NjQ4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kWi7OhwVl1sFdYAAEACRaLFw0yMjA1MjQxNjM5MTdaMAwwCgYDVR0VBAMKAQEwMgITFAAJFor9PW+OCxr4tgABAAkWihcNMjIwNTI0MTYzOTE3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iZ0ZbHD1MXSZYaAAEACJnRFw0yMjA1MjMxNzE2NTdaMAwwCgYDVR0VBAMKAQEwMgITFAAImdDS1Fuz/4zNCwABAAiZ0BcNMjIwNTIzMTcxNjU3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JBU9bjirDqUSzDwABAAkFTxcNMjIwNTIzMTQwMjI4WjAMMAoGA1UdFQQDCgEBMDICExQACQVOJ9MztsPB7rIAAQAJBU4XDTIyMDUyMzE0MDIyO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CJTDlCmd8tNSAUkAAQAIlMMXDTIyMDUyMDIxMTg0MFowDDAKBgNVHRUEAwoBATAyAhMUAAiUwkcoGjwZPzJYAAEACJTCFw0yMjA1MjAyMTE4NDB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IkEvpD3bvor8BrgABAAiQSxcNMjIwNjA3MTU0MjUyWjAMMAoGA1UdFQQDCgEBMDICExQACJBKGsCSuHTcxIYAAQAIkEoXDTIyMDYwNzE1NDI1Ml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QgPf/5mjDtlgd0AAQAJCA8XDTIyMDUzMTIxMjQ1NFowDDAKBgNVHRUEAwoBATAyAhMUAAkIDo1tCdKnKCo3AAEACQgOFw0yMjA1MzEyMTI0NTRaMAwwCgYDVR0VBAMKAQEwMgITFAAI6oMCB0GzSQxKVwABAAjqgxcNMjIwNTMxMjA0NzQwWjAMMAoGA1UdFQQDCgEBMDICExQACOqCm+rrfGLwTnUAAQAI6oIXDTIyMDUzMTIwNDczOV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NI1fDd1zFsb5EcAAQAI0jUXDTIyMDUzMDIwNTQxOFowDDAKBgNVHRUEAwoBATAyAhMUAAjSNPUUhI6IPaIgAAEACNI0Fw0yMjA1MzAyMDU0MThaMAwwCgYDVR0VBAMKAQEwMgITFAAKB5AJ59JYlS5fxQABAAoHkBcNMjIwNTMwMjAyMzM1WjAMMAoGA1UdFQQDCgEBMDICExQACgePWVajbx9XaEgAAQAKB48XDTIyMDUzMDIwMjMzNV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he3ZZaO6vELDMeAAEACF7dFw0yMjA2MTQxNTEyMDRaMAwwCgYDVR0VBAMKAQEwMgITFAAIXtxpMla/BKn0WAABAAhe3BcNMjIwNjE0MTUxMjAz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CEmpuO0E/jZV3b8AAQAISakXDTIyMDYxMzE1MTU1MlowDDAKBgNVHRUEAwoBATAyAhMUAAhJqHHip7T4O8PJAAEACEmoFw0yMjA2MTMxNTE1NTJ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NdXaNhOLK/P5zEAAQAI11cXDTIyMDYwOTE4NTQzMVowDDAKBgNVHRUEAwoBATAyAhMUAAjXVh1bQ6D9ljIuAAEACNdWFw0yMjA2MDkxODU0Mz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IU2vvU9QE+qi0NQABAAhTaxcNMjIwNjA5MTU0OTAwWjAMMAoGA1UdFQQDCgEBMDICExQACFNqiFnDmO3+0lsAAQAIU2oXDTIyMDYwOTE1NDkw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fD97YUgWIBAVUwABAAh8PxcNMjIwNjA4MTcwOTA0WjAMMAoGA1UdFQQDCgEBMDICExQACHw+317BljymChMAAQAIfD4XDTIyMDYwODE3MDkwNFowDDAKBgNVHRUEAwoBATAyAhMUAAjrkRJKv77/iTkYAAEACOuRFw0yMjA2MDgxNzA2MTVaMAwwCgYDVR0VBAMKAQEwMgITFAAI65AHhaNxsYb1rgABAAjrkBcNMjIwNjA4MTcwNjE1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CPwbauN4FzqptCEAAQAI/BsXDTIyMDYyNzE0MzQ1MFowDDAKBgNVHRUEAwoBATAyAhMUAAj8GoX/flqGeATxAAEACPwaFw0yMjA2MjcxNDM0NTB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I6hEOOtbl0IkFjAABAAjqERcNMjIwNjIzMTc0ODA5WjAMMAoGA1UdFQQDCgEBMDICExQACOoQ7EykP5J7npgAAQAI6hAXDTIyMDYyMzE3NDgwOVowDDAKBgNVHRUEAwoBATAyAhMUAAjbP4VgRTvodYUXAAEACNs/Fw0yMjA2MjMxNjU1MzFaMAwwCgYDVR0VBAMKAQEwMgITFAAI2z6H3qWfbkOB8AABAAjbPhcNMjIwNjIzMTY1NTMx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CM7TxYsTLwRsPqgAAQAIztMXDTIyMDYyMTIyMTgzOFowDDAKBgNVHRUEAwoBATAyAhMUAAjO0l5tk+Bc08gxAAEACM7SFw0yMjA2MjEyMjE4Mzh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IUM3gHiV/GFTGrgABAAhQzRcNMjIwNjIxMTQxMTIzWjAMMAoGA1UdFQQDCgEBMDICExQACFDMWcMjM8oBJdEAAQAIUMwXDTIyMDYyMTE0MTEyM1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g2O5bjsM3439OvAAEACDY7Fw0yMjA2MTcxOTU5MjJaMAwwCgYDVR0VBAMKAQEwMgITFAAINjpwvF/+8ybDiwABAAg2OhcNMjIwNjE3MTk1OTIyWjAMMAoGA1UdFQQDCgEBMDICExQACut/7nOut0wfoNAAAQAK638XDTIyMDYxNzE5MDYxOVowDDAKBgNVHRUEAwoBATAyAhMUAArrfu3tLU7cJaZ6AAEACut+Fw0yMjA2MTcxOTA2MTlaMAwwCgYDVR0VBAMKAQEwMgITFAAIQjfAqio8uxUcAgABAAhCNxcNMjIwNjE3MTg0NDUzWjAMMAoGA1UdFQQDCgEBMDICExQACEI2gslvHL6XxmEAAQAIQjYXDTIyMDYxNzE4NDQ1M1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Gd9HG2kBA42xFkAAQAIZ30XDTIyMDYxNjIwNDQyOFowDDAKBgNVHRUEAwoBATAyAhMUAAhnfBBO5LIzwO9iAAEACGd8Fw0yMjA2MTYyMDQ0Mjh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KYJ65W3R0uexHkAAQAIpgkXDTIyMDcwNDE4MjEzN1owDDAKBgNVHRUEAwoBATAyAhMUAAimCEkI2V2xceS9AAEACKYIFw0yMjA3MDQxODIxMzd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CPdt9NS7Ai5DsQEAAQAI920XDTIyMDcwMjE2NDQ0N1owDDAKBgNVHRUEAwoBATAyAhMUAAj3bHbzNYiBAqE2AAEACPdsFw0yMjA3MDIxNjQ0NDd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Gz1fUyjip5EBq0AAQAIbPUXDTIyMDYyODIxMTAxOVowDDAKBgNVHRUEAwoBATAyAhMUAAhs9ByBRhrCWwglAAEACGz0Fw0yMjA2MjgyMTEwMTlaMAwwCgYDVR0VBAMKAQEwMgITFAALF/HwWnxUm9R7lAABAAsX8RcNMjIwNjI4MjEwODMyWjAMMAoGA1UdFQQDCgEBMDICExQACxfwh3r/zfU/cqQAAQALF/AXDTIyMDYyODIxMDgzMVowDDAKBgNVHRUEAwoBATAyAhMUAAiXoQtiUGWXdIbUAAEACJehFw0yMjA2MjgyMDQyMDNaMAwwCgYDVR0VBAMKAQEwMgITFAAIl6BoDr9NrjSUnwABAAiXoBcNMjIwNjI4MjA0MjAz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kd11NAz+zjAZZ1AAEACR3XFw0yMjA2MjgxOTIyMDhaMAwwCgYDVR0VBAMKAQEwMgITFAAJHdZ6Ci5YDjetdQABAAkd1hcNMjIwNjI4MTkyMjA4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kMH5je4XCF6F+uAAEACQwfFw0yMjA2MjgxNzQyNTJaMAwwCgYDVR0VBAMKAQEwMgITFAAJDB6wEEuPxllhAwABAAkMHhcNMjIwNjI4MTc0MjUyWjAMMAoGA1UdFQQDCgEBMDICExQACJJ1SnJdumfDOYUAAQAIknUXDTIyMDYyODE3MTM1MFowDDAKBgNVHRUEAwoBATAyAhMUAAiSdDOp1JFKQE4kAAEACJJ0Fw0yMjA2MjgxNzEzNTB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h0bUxhKZjpZ4rBAAEACHRtFw0yMjA2MjcxOTUwMDBaMAwwCgYDVR0VBAMKAQEwMgITFAAIdGyt1Ru/f4+VkQABAAh0bBcNMjIwNjI3MTk1MDAw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A4Ntv2llGe4LWgABAAkDgxcNMjIwNzE0MjExMjA0WjAMMAoGA1UdFQQDCgEBMDICExQACQOCA6E6Lx86h0oAAQAJA4IXDTIyMDcxNDIxMTIwNFowDDAKBgNVHRUEAwoBATAyAhMUAAmSDAv/5T7rhjgkAAEACZIMFw0yMjA3MTQyMTA2MjRaMAwwCgYDVR0VBAMKAQEwMgITFAAJkgvTuWN7Wom6AwABAAmSCxcNMjIwNzE0MjEwNjI0WjAMMAoGA1UdFQQDCgEBMDICExQACGXJY8GPlHXMg1wAAQAIZckXDTIyMDcxNDE5MjYwOFowDDAKBgNVHRUEAwoBATAyAhMUAAhlyCDnkx0wA/WjAAEACGXIFw0yMjA3MTQxOTI2MDh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JA+Pc3/b8CLdJ0gABAAkD4xcNMjIwNzExMTUwNjE5WjAMMAoGA1UdFQQDCgEBMDICExQACQPiLVQFgiMT9sIAAQAJA+IXDTIyMDcxMTE1MDYxOVowDDAKBgNVHRUEAwoBATAyAhMUAAuwi/INp8Jq7FshAAEAC7CLFw0yMjA3MDkxNzIwMDNaMAwwCgYDVR0VBAMKAQEwMgITFAALsIrjVOWVwLE6jAABAAuwihcNMjIwNzA5MTcyMDAzWjAMMAoGA1UdFQQDCgEBMDICExQACKpDMZsFQXkRLV4AAQAIqkMXDTIyMDcwOTAxNTQxNFowDDAKBgNVHRUEAwoBATAyAhMUAAiqQiIc/Nv94BMUAAEACKpCFw0yMjA3MDkwMTU0MTR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CPXp5IWRnBs+UV8AAQAI9ekXDTIyMDcyNjE2MjA0MlowDDAKBgNVHRUEAwoBATAyAhMUAAj16LEbaI0fFlWHAAEACPXoFw0yMjA3MjYxNjIwNDJ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CHOVdb4Mbtuc/iQAAQAIc5UXDTIyMDcyMzE3MDE1N1owDDAKBgNVHRUEAwoBATAyAhMUAAhzlNsnmmx41BLZAAEACHOUFw0yMjA3MjMxNzAxNTZ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T5Iaoe9Gx+thTEAAQAJPkgXDTIyMDcyMDIyMTY1OFowDDAKBgNVHRUEAwoBATAyAhMUAAk+R+RcOvFxbEq+AAEACT5HFw0yMjA3MjAyMjE2NThaMAwwCgYDVR0VBAMKAQEwMgITFAAJD1VNd4NleSnVsQABAAkPVRcNMjIwNzIwMjEzODU0WjAMMAoGA1UdFQQDCgEBMDICExQACQ9UZYJV+ybwrCIAAQAJD1QXDTIyMDcyMDIxMzg1NFowDDAKBgNVHRUEAwoBATAyAhMUAAjmh/HugNsGrnoIAAEACOaHFw0yMjA3MjAyMDU5MzZaMAwwCgYDVR0VBAMKAQEwMgITFAAI5oa/cQrjLObgdQABAAjmhhcNMjIwNzIwMjA1OTM2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t83/3/iuyRkw95AAEAC3zfFw0yMjA3MTYwMjIwMTNaMAwwCgYDVR0VBAMKAQEwMgITFAALfN7SLctc/EnSuwABAAt83hcNMjIwNzE2MDIyMDEzWjAMMAoGA1UdFQQDCgEBMDICExQACGpVQSxZODC3bG0AAQAIalUXDTIyMDcxNTIxMzkwOVowDDAKBgNVHRUEAwoBATAyAhMUAAhqVFmYN1KOD/4TAAEACGpUFw0yMjA3MTUyMTM5MDh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PKZJtjQjpzLXnkAAQAI8pkXDTIyMDcxNTE2MzYxOFowDDAKBgNVHRUEAwoBATAyAhMUAAjymF9hd+52WQ9pAAEACPKYFw0yMjA3MTUxNjM2MTd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IqisicyvT8Ow2oQABAAiqKxcNMjIwODA0MjA1MzAxWjAMMAoGA1UdFQQDCgEBMDICExQACKoqrdxnGJPUfeQAAQAIqioXDTIyMDgwNDIwNTM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jQWUrVEKN23M3BAAEACNBZFw0yMjA4MDMxNTMwMTNaMAwwCgYDVR0VBAMKAQEwMgITFAAI0FgXyqyAoA5YvgABAAjQWBcNMjIwODAzMTUzMDEz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CEhVpexJrxWDb7QAAQAISFUXDTIyMDcyOTE5MjU0NlowDDAKBgNVHRUEAwoBATAyAhMUAAhIVPW6j+59/LtJAAEACEhUFw0yMjA3MjkxOTI1NDV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CHTpDyCpWK9aMSkAAQAIdOkXDTIyMDcyOTE5MDExNlowDDAKBgNVHRUEAwoBATAyAhMUAAh06MU6oFO0t8arAAEACHToFw0yMjA3MjkxOTAxMTZ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iKxdStdGT1upMcAAEACIrFFw0yMjA3MjgyMTIwMTFaMAwwCgYDVR0VBAMKAQEwMgITFAAIisQFSES6/ar9NwABAAiKxBcNMjIwNzI4MjEyMDEx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ITj3iY72zwNkNyAABAAhOPRcNMjIwODEyMTQ1OTIyWjAMMAoGA1UdFQQDCgEBMDICExQACE48XdfM6QwM+qsAAQAITjwXDTIyMDgxMjE0NTkyMl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gw8iImxD5mNtDHAAEACDDyFw0yMjA4MTAyMDA1NDJaMAwwCgYDVR0VBAMKAQEwMgITFAAIMPF46GuBQVY8oAABAAgw8RcNMjIwODEwMjAwNTQy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Iyz+N+Gr/TxIAkgABAAjLPxcNMjIwODA4MTUxNTQ2WjAMMAoGA1UdFQQDCgEBMDICExQACMs+NVWJGpdmtx0AAQAIyz4XDTIyMDgwODE1MTU0NlowDDAKBgNVHRUEAwoBATAyAhMUAAiBgQwF3jv9p7E5AAEACIGBFw0yMjA4MDgxNTA5MjBaMAwwCgYDVR0VBAMKAQEwMgITFAAIgYCnr7dF2IeHvAABAAiBgBcNMjIwODA4MTUwOTE5WjAMMAoGA1UdFQQDCgEBMDICExQADRjomXx2WzUjmngAAQANGOgXDTIyMDgwODE0NDk0N1owDDAKBgNVHRUEAwoBATAyAhMUAA0Y549jlGTF5b+fAAEADRjnFw0yMjA4MDgxNDQ5NDd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FVNHRPPPQ/9bZAAAQAIVU0XDTIyMDgyNDE4NDYxM1owDDAKBgNVHRUEAwoBATAyAhMUAAhVTMYE/uiVLKXnAAEACFVMFw0yMjA4MjQxODQ2MTN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CJ27qsGIEApVPm0AAQAInbsXDTIyMDgyMjE2MTI1OVowDDAKBgNVHRUEAwoBATAyAhMUAAidujlc30FcvQ1pAAEACJ26Fw0yMjA4MjIxNjEyNTlaMAwwCgYDVR0VBAMKAQEwMgITFAAIdafYtIj5A6mrgAABAAh1pxcNMjIwODIyMTYwNDI4WjAMMAoGA1UdFQQDCgEBMDICExQACHWmKUMmO87U4zAAAQAIdaYXDTIyMDgyMjE2MDQyOF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GGnlY6m8IdvMiAAAQAIYacXDTIyMDgxOTE2MzMwMVowDDAKBgNVHRUEAwoBATAyAhMUAAhhphK2XYp441RKAAEACGGmFw0yMjA4MTkxNjMzMDB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k1C6Whl++7ZYJkAAEACTULFw0yMjA4MTgxNzMwMTJaMAwwCgYDVR0VBAMKAQEwMgITFAAJNQpnknJ3D43LxQABAAk1ChcNMjIwODE4MTczMDEyWjAMMAoGA1UdFQQDCgEBMDICExQACMQ7UY+GBRdgv74AAQAIxDsXDTIyMDgxODE3MDQ0OFowDDAKBgNVHRUEAwoBATAyAhMUAAjEOrzvG2TVHvdCAAEACMQ6Fw0yMjA4MTgxNzA0NDh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IpW3Gk0rAA49W5gABAAilbRcNMjIwOTA2MTY1MzQ3WjAMMAoGA1UdFQQDCgEBMDICExQACKVsEDjtFfGCKBUAAQAIpWwXDTIyMDkwNjE2NTM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kKFXH/yk8hf8T8AAEACQoVFw0yMjA5MDUyMDI1MjRaMAwwCgYDVR0VBAMKAQEwMgITFAAJChQW9JLSGMXLGgABAAkKFBcNMjIwOTA1MjAyNTIz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hPZ8zZX2utmCsMAAEACE9nFw0yMjA4MjUyMDA3NDRaMAwwCgYDVR0VBAMKAQEwMgITFAAIT2aqKK4i3tO81wABAAhPZhcNMjIwODI1MjAwNzQ0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iI5zhZ3nrNZjw8AAEACIjnFw0yMjA5MTMwMDA3MzRaMAwwCgYDVR0VBAMKAQEwMgITFAAIiOarKXjkHlD8NwABAAiI5hcNMjIwOTEzMDAwNzM0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idm2U1x6RLhoOGAAEACJ2bFw0yMjA5MDkxODA3MTVaMAwwCgYDVR0VBAMKAQEwMgITFAAInZorS+gCgGW8lgABAAidmhcNMjIwOTA5MTgwNzE1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InafFrDvT0u9MMwABAAidpxcNMjIwOTA4MjEzMzI5WjAMMAoGA1UdFQQDCgEBMDICExQACJ2muDGzzADVr74AAQAInaYXDTIyMDkwODIxMzMyOV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I2a/o3QCDRa5b6AABAAjZrxcNMjIwOTA4MTkwNjU5WjAMMAoGA1UdFQQDCgEBMDICExQACNmut1mNCDQCWr4AAQAI2a4XDTIyMDkwODE5MDY1OVowDDAKBgNVHRUEAwoBATAyAhMUAAidEV6NRxUlSJ66AAEACJ0RFw0yMjA5MDgxOTAwMzVaMAwwCgYDVR0VBAMKAQEwMgITFAAInRDSqg7vBahkegABAAidEBcNMjIwOTA4MTkwMDM0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SJxkqAARpduT1AAAQAJInEXDTIyMDkyMzIxMzgwN1owDDAKBgNVHRUEAwoBATAyAhMUAAkicENqSulYIAQcAAEACSJwFw0yMjA5MjMyMTM4MDdaMAwwCgYDVR0VBAMKAQEwMgITFAAJ8GROb95QarlVaAABAAnwZBcNMjIwOTIzMjAxMzQwWjAMMAoGA1UdFQQDCgEBMDICExQACfBjNAz3BfntdAoAAQAJ8GMXDTIyMDkyMzIwMTMzOVowDDAKBgNVHRUEAwoBATAyAhMUAAjdSRYeHRRNWAcgAAEACN1JFw0yMjA5MjMyMDExMzJaMAwwCgYDVR0VBAMKAQEwMgITFAAI3UjivYsw4mo+CwABAAjdSBcNMjIwOTIzMjAxMTMy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IXynpMSB2F3GTbQABAAhfKRcNMjIwOTIyMTYwNjA5WjAMMAoGA1UdFQQDCgEBMDICExQACF8owIVCw4F7rgMAAQAIXygXDTIyMDkyMjE2MDYwOV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idPTRBAFri5yoYAAEACJ09Fw0yMjA5MjExNTEwMjRaMAwwCgYDVR0VBAMKAQEwMgITFAAInTzH4JbQwHhqEAABAAidPBcNMjIwOTIxMTUxMDI0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COxP6uEZonlrt7IAAQAI7E8XDTIyMDkyMDAyMzUzN1owDDAKBgNVHRUEAwoBATAyAhMUAAjsTszEHHQCYQwoAAEACOxOFw0yMjA5MjAwMjM1Mz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IyVtMsi/xnF7RWQABAAjJWxcNMjIwOTE1MTk0MzM2WjAMMAoGA1UdFQQDCgEBMDICExQACMla5Z6r8fUp1UYAAQAIyVoXDTIyMDkxNTE5NDMzNl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FyZ9+8kEA8O70MAAQAIXJkXDTIyMDkzMDIxNTcyMVowDDAKBgNVHRUEAwoBATAyAhMUAAhcmHqeqC2Sigx9AAEACFyYFw0yMjA5MzAyMTU3MjBaMAwwCgYDVR0VBAMKAQEwMgITFAAI2pteNUNMA9jelgABAAjamxcNMjIwOTMwMjA1NzIzWjAMMAoGA1UdFQQDCgEBMDICExQACNqaDQLJ6HDbLC0AAQAI2poXDTIyMDkzMDIwNTcyM1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hAseX1hzTQJG+5AAEACECxFw0yMjA5MzAxNzUzMDNaMAwwCgYDVR0VBAMKAQEwMgITFAAIQLD55Hn9+y35NAABAAhAsBcNMjIwOTMwMTc1MzAz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IQQdTYPFptlhDuQABAAhBBxcNMjIwOTI4MjE1MTU2WjAMMAoGA1UdFQQDCgEBMDICExQACEEGgDO6yiaEDAYAAQAIQQYXDTIyMDkyODIxNTE1N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irXbgtlKU4CYpPAAEACKtdFw0yMjA5MjcxNjQwNTdaMAwwCgYDVR0VBAMKAQEwMgITFAAIq1weoSsrfKcOpAABAAirXBcNMjIwOTI3MTY0MDU3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CF5pMXQEsPwoiIUAAQAIXmkXDTIyMDkyNzE0MDUzMlowDDAKBgNVHRUEAwoBATAyAhMUAAheaGXIgOMRcbI6AAEACF5oFw0yMjA5MjcxNDA1MzBaMAwwCgYDVR0VBAMKAQEwMgITFAAIeWsYGFigc8Nl7gABAAh5axcNMjIwOTI2MjE1NzA0WjAMMAoGA1UdFQQDCgEBMDICExQACHlquvahoQjvJGsAAQAIeWoXDTIyMDkyNjIxNTcwM1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CJWV+/nGt+j33qcAAQAIlZUXDTIyMTAwNzIxMDE1OVowDDAKBgNVHRUEAwoBATAyAhMUAAiVlONtQWnhb6bbAAEACJWUFw0yMjEwMDcyMTAxNTlaMAwwCgYDVR0VBAMKAQEwMgITFAAINiGJMpr6hI1oywABAAg2IRcNMjIxMDA3MjA0MTMwWjAMMAoGA1UdFQQDCgEBMDICExQACDYfLlcxGSYaSvIAAQAINh8XDTIyMTAwNzIwNDEzM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DBGaTqM0IZcuMAAAQAIMEYXDTIyMTAwNzE2Mjk0MFowDDAKBgNVHRUEAwoBATAyAhMUAAgwRfCn/ZqKfDzyAAEACDBFFw0yMjEwMDcxNjI5NDBaMAwwCgYDVR0VBAMKAQEwMgITFAAIfmtbfvqAG9qfqQABAAh+axcNMjIxMDA3MTYyMzEyWjAMMAoGA1UdFQQDCgEBMDICExQACH5qdxwSNnuK5MsAAQAIfmoXDTIyMTAwNzE2MjMxMl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jvlVmOZvtjghesAAEACO+VFw0yMjEwMDYyMDE0MTlaMAwwCgYDVR0VBAMKAQEwMgITFAAI75SSVWEqn1v8ygABAAjvlBcNMjIxMDA2MjAxNDE5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CI1rVSNn7zq/1sQAAQAIjWsXDTIyMTAwNjE4NTcyNVowDDAKBgNVHRUEAwoBATAyAhMUAAiNal2eHWjJmwYKAAEACI1qFw0yMjEwMDYxODU3MjVaMAwwCgYDVR0VBAMKAQEwMgITFAAI6I8pWIWO9HFO3gABAAjojxcNMjIxMDA2MTc0OTEwWjAMMAoGA1UdFQQDCgEBMDICExQACOiO8J0Ty1aImcwAAQAI6I4XDTIyMTAwNjE3NDkxMF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I9hPy6Kk431ypKQABAAj2ExcNMjIxMDA1MTUxNzQxWjAMMAoGA1UdFQQDCgEBMDICExQACPYS7/eAFFm9tPIAAQAI9hIXDTIyMTAwNTE1MTc0M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IpEuV3ArIfghDqgABAAikSxcNMjIxMDAzMTkzMzM5WjAMMAoGA1UdFQQDCgEBMDICExQACKRKTRXNK9rwV2cAAQAIpEoXDTIyMTAwMzE5MzMzOVowDDAKBgNVHRUEAwoBATAyAhMUAAt/uzvJ3YpAXVQEAAEAC3+7Fw0yMjEwMDMxOTIwNTdaMAwwCgYDVR0VBAMKAQEwMgITFAALf7rc6eBW//bhRwABAAt/uhcNMjIxMDAzMTkyMDU3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iBo+100mdQLQ2WAAEACIGjFw0yMjEwMTkxOTQzMjdaMAwwCgYDVR0VBAMKAQEwMgITFAAIgaI7iB1ueRIwDwABAAiBohcNMjIxMDE5MTk0MzI3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IczQNt6BT+MH1FAABAAhzNBcNMjIxMDE0MjAyNTM1WjAMMAoGA1UdFQQDCgEBMDICExQACHMzEQhD26dj0lAAAQAIczMXDTIyMTAxNDIwMjUzNV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hAhZDsbSSTEItPAAEACECFFw0yMjEwMTQxNDE4NTNaMAwwCgYDVR0VBAMKAQEwMgITFAAIQIR0BaKUlvBdmwABAAhAhBcNMjIxMDE0MTQxODUyWjAMMAoGA1UdFQQDCgEBMDICExQADdgeWBD13zj29csAAQAN2B4XDTIyMTAxNDA0MjI1MVowDDAKBgNVHRUEAwoBATAyAhMUAA3YHeY+UDUZy/bDAAEADdgdFw0yMjEwMTQwNDIyNTFaMAwwCgYDVR0VBAMKAQEwMgITFAAIxMuUTYoQZv4XTgABAAjEyxcNMjIxMDEzMjAyNzA2WjAMMAoGA1UdFQQDCgEBMDICExQACMTKuWFgUBS1rNEAAQAIxMoXDTIyMTAxMzIwMjcwNl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IatXLAdJKjcXOngABAAhq1RcNMjIxMDEzMTYyNDIwWjAMMAoGA1UdFQQDCgEBMDICExQACGrUg/Yrt72F8HoAAQAIatQXDTIyMTAxMzE2MjQyMF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ShnDWajmR96qcMAAQAJKGcXDTIyMTAxMjE3MDgxN1owDDAKBgNVHRUEAwoBATAyAhMUAAkoZrRaZjm4weirAAEACShmFw0yMjEwMTIxNzA4MTd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CEgT7x4LwOyrKREAAQAISBMXDTIyMTAxMjE1MjUyNVowDDAKBgNVHRUEAwoBATAyAhMUAAhIEi3Wa5tvIlW5AAEACEgSFw0yMjEwMTIxNTI1MjV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DfyQ4Xdq+jJ+QUAAQAIN/IXDTIyMTAxMTIyMDM1N1owDDAKBgNVHRUEAwoBATAyAhMUAAg38cRzdVyf4czYAAEACDfxFw0yMjEwMTEyMjAzNTd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CI7lJdL7se1vF7cAAQAIjuUXDTIyMTAxMTIwMjk0MlowDDAKBgNVHRUEAwoBATAyAhMUAAiO5Dgft00gwKAnAAEACI7kFw0yMjEwMTEyMDI5NDF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CJv/inw1HahcoVUAAQAIm/8XDTIyMTAxMTE2MTc0NVowDDAKBgNVHRUEAwoBATAyAhMUAAib/tzTMSq0atPdAAEACJv+Fw0yMjEwMTExNjE3NDV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ITnM9rNU1rx5xZAABAAhOcxcNMjIxMDEwMTg1NDUzWjAMMAoGA1UdFQQDCgEBMDICExQACE5yjs2LwUeeJGAAAQAITnIXDTIyMTAxMDE4NTQ1Ml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LkWVK4g2GKPbxqgABAAuRZRcNMjIxMDI4MTY0MjE5WjAMMAoGA1UdFQQDCgEBMDICExQAC5FkY0KoE0Xa/BYAAQALkWQXDTIyMTAyODE2NDIxOVowDDAKBgNVHRUEAwoBATAyAhMUAAhiZ/MKDZMH2g6EAAEACGJnFw0yMjEwMjgxNjM1MzhaMAwwCgYDVR0VBAMKAQEwMgITFAAIYmb+VZbLCrO4iQABAAhiZhcNMjIxMDI4MTYzNTM4WjAMMAoGA1UdFQQDCgEBMDICExQACRy/15C3lvJJQgcAAQAJHL8XDTIyMTAyODE2Mjc0NFowDDAKBgNVHRUEAwoBATAyAhMUAAkcvlqnHPNRlxMZAAEACRy+Fw0yMjEwMjgxNjI3NDR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CNpt3QS5uDxjx14AAQAI2m0XDTIyMTAyNjIxMDUxNVowDDAKBgNVHRUEAwoBATAyAhMUAAjabKr3nw4MDFzDAAEACNpsFw0yMjEwMjYyMTA1MTV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h4o0gS3vcKwNMMAAEACHijFw0yMjEwMjIyMDIxNTFaMAwwCgYDVR0VBAMKAQEwMgITFAAIeKJbWIij6M9UlAABAAh4ohcNMjIxMDIyMjAyMTUx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IP+nI/yqKxv7NngABAAg/6RcNMjIxMDIwMTcxOTQ1WjAMMAoGA1UdFQQDCgEBMDICExQACD/oRhJqyWGCEIQAAQAIP+gXDTIyMTAyMDE3MTk0NVowDDAKBgNVHRUEAwoBATAyAhMUAAuqzXoTdWGbJbAYAAEAC6rNFw0yMjEwMjAxNzA1MDhaMAwwCgYDVR0VBAMKAQEwMgITFAALqsxrX3B8kAf/zwABAAuqzBcNMjIxMDIwMTcwNTA4WjAMMAoGA1UdFQQDCgEBMDICExQACDN+cOGESvBtjVIAAQAIM34XDTIyMTAyMDE1NDgyNVowDDAKBgNVHRUEAwoBATAyAhMUAAgzffGIOfu1ktbBAAEACDN9Fw0yMjEwMjAxNTQ4MjV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JO46ESLmmoOJL/QABAAk7jhcNMjIxMDIwMDQ1NDI0WjAMMAoGA1UdFQQDCgEBMDICExQACTuNVEKqn8JURjsAAQAJO40XDTIyMTAyMDA0NTQyNF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IkYM5WhD6KG7/+gABAAiRgxcNMjIxMTAzMjEzMjI3WjAMMAoGA1UdFQQDCgEBMDICExQACJGCU0wADnsp/EIAAQAIkYIXDTIyMTEwMzIxMzIyN1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IpicFqoTqPakIRAABAAimJxcNMjIxMTAzMTgwNTQwWjAMMAoGA1UdFQQDCgEBMDICExQACKYmIjdN4gKoCREAAQAIpiYXDTIyMTEwMzE4MDU0MFowDDAKBgNVHRUEAwoBATAyAhMUAAjhr9aWjhg/gA9sAAEACOGvFw0yMjExMDMxNjM1MjFaMAwwCgYDVR0VBAMKAQEwMgITFAAI4a6wRVbk50nd5wABAAjhrhcNMjIxMTAzMTYzNTIw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h6M+czYwHVSyhQAAEACHozFw0yMjEwMjgxNzU3MjhaMAwwCgYDVR0VBAMKAQEwMgITFAAIejKwfRodPNu7SAABAAh6MhcNMjIxMDI4MTc1NzI3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hus6f/ahxXUDdTAAEACG6zFw0yMjExMTcyMDE4NTlaMAwwCgYDVR0VBAMKAQEwMgITFAAIbrKs5pQfoCbbPwABAAhushcNMjIxMTE3MjAxODU5WjAMMAoGA1UdFQQDCgEBMDICExQADhroGfJd9drgRdcAAQAOGugXDTIyMTExNzIwMDg1M1owDDAKBgNVHRUEAwoBATAyAhMUAA4a5yAL2+Gd+Z4kAAEADhrnFw0yMjExMTcyMDA4NTNaMAwwCgYDVR0VBAMKAQEwMgITFAAIao/wMy3bi/AhIgABAAhqjxcNMjIxMTE3MjAwMzU4WjAMMAoGA1UdFQQDCgEBMDICExQACGqOACqTu15Uto0AAQAIao4XDTIyMTExNzIwMDM1OF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I07XlQdRuMtlnKAABAAjTtRcNMjIxMTE3MTUzMzM1WjAMMAoGA1UdFQQDCgEBMDICExQACNO0+ge5fiKpkX4AAQAI07QXDTIyMTExNzE1MzMzNV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JUzlxCY/1BMrGzgABAAlTORcNMjIxMTE2MTQ1ODI2WjAMMAoGA1UdFQQDCgEBMDICExQACVM4UXj9cKCp0/kAAQAJUzgXDTIyMTExNjE0NTgyNl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IvHyjLHVCcf0PpgABAAi8fBcNMjIxMTExMTY0ODI4WjAMMAoGA1UdFQQDCgEBMDICExQACLx6UA0uIhOgKPAAAQAIvHoXDTIyMTExMTE2NDgyO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ii1c+MlcvrdtzyAAEACKLVFw0yMjExMTAxNzMwNDNaMAwwCgYDVR0VBAMKAQEwMgITFAAIotSAVMgc2TEaYwABAAii1BcNMjIxMTEwMTczMDQz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Ifa9N4csoCJhcDgABAAh9rxcNMjIxMTEwMTU0MTI0WjAMMAoGA1UdFQQDCgEBMDICExQACH2uB8wj5H4QtgMAAQAIfa4XDTIyMTExMDE1NDEyNFowDDAKBgNVHRUEAwoBATAyAhMUAArzUfYfFwbT/DNNAAEACvNRFw0yMjExMTAxNTMyMTBaMAwwCgYDVR0VBAMKAQEwMgITFAAK81DYh6O+p3oVawABAArzUBcNMjIxMTEwMTUzMjEwWjAMMAoGA1UdFQQDCgEBMDICExQACHbFk6ZUs3nTp0kAAQAIdsUXDTIyMTExMDE1MzEyM1owDDAKBgNVHRUEAwoBATAyAhMUAAh2xPPiWVFT4bTcAAEACHbEFw0yMjExMTAxNTMxMjN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IQwmC+3uK8SXY4wABAAhDCRcNMjIxMTIzMTUzOTI1WjAMMAoGA1UdFQQDCgEBMDICExQACEMIVRzbkZ81VhQAAQAIQwgXDTIyMTEyMzE1MzkyNV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PVxWw5+7MmgOG0AAQAI9XEXDTIyMTEyMzE0NTA1NlowDDAKBgNVHRUEAwoBATAyAhMUAAj1cJaqEnNsSb2/AAEACPVwFw0yMjExMjMxNDUwNT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IOGblcTQrXxkjqwABAAg4ZhcNMjIxMTIzMTYyNjE1WjAMMAoGA1UdFQQDCgEBMDICExQACDhltuMEO5oUmRoAAQAIOGUXDTIyMTEyMzE2MjYxNV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hk1+MDrcnP+JM7AAEACGTXFw0yMjExMjMxNTU5NDdaMAwwCgYDVR0VBAMKAQEwMgITFAAIZNYiCuD3DL9PGQABAAhk1hcNMjIxMTIzMTU1OTQ3WjAMMAoGA1UdFQQDCgEBMDICExQACgVd2OPcVx9plPQAAQAKBV0XDTIyMTEyMzE1NTk0N1owDDAKBgNVHRUEAwoBATAyAhMUAAoFXCtQ1UGMN5xQAAEACgVcFw0yMjExMjMxNTU5NDdaMAwwCgYDVR0VBAMKAQEwMgITFAAIQbWnahOh/0xNygABAAhBtRcNMjIxMTIzMTU1ODU1WjAMMAoGA1UdFQQDCgEBMDICExQACEG0iAf9p9LZhBwAAQAIQbQXDTIyMTEyMzE1NTg1NV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IP7WO/f+l/Ihp/gABAAg/tRcNMjIxMTIzMTU1NjEzWjAMMAoGA1UdFQQDCgEBMDICExQACD+0wq8zxAiLhkkAAQAIP7QXDTIyMTEyMzE1NTYxM1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jYGzfJAPKWPFJ8AAEACNgbFw0yMjExMjMxNzIxMDNaMAwwCgYDVR0VBAMKAQEwMgITFAAI2BqU2I/0Q5LBfwABAAjYGhcNMjIxMTIzMTcyMTAz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Iy/fkgu+6RT9hJAABAAjL9xcNMjIxMTIzMTcxMTA4WjAMMAoGA1UdFQQDCgEBMDICExQACMv2H642Djec3tcAAQAIy/YXDTIyMTEyMzE3MTEwOFowDDAKBgNVHRUEAwoBATAyAhMUAAk2POzB8qK2/af5AAEACTY8Fw0yMjExMjMxNzExMDBaMAwwCgYDVR0VBAMKAQEwMgITFAAJNjsFrtuXo/xDywABAAk2OxcNMjIxMTIzMTcxMTAw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j6KW6vtfhZU9lUAAEACPopFw0yMjExMjMxNzEwMTFaMAwwCgYDVR0VBAMKAQEwMgITFAAI+iiH4QJDl3lrOQABAAj6KBcNMjIxMTIzMTcxMDExWjAMMAoGA1UdFQQDCgEBMDICExQACS8LY2klRnUAAyEAAQAJLwsXDTIyMTEyMzE3MTAwN1owDDAKBgNVHRUEAwoBATAyAhMUAAkvCnBTf5ZVIVyqAAEACS8KFw0yMjExMjMxNzEwM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jA84iUjpElhuSgAAEACMDzFw0yMjExMjMxNzA2MzFaMAwwCgYDVR0VBAMKAQEwMgITFAAIwPIlbrdEuvmH3gABAAjA8hcNMjIxMTIzMTcwNjMxWjAMMAoGA1UdFQQDCgEBMDICExQACFkl12+YmDTfV7cAAQAIWSUXDTIyMTEyMzE3MDYyOFowDDAKBgNVHRUEAwoBATAyAhMUAAhZJJGibKugq95KAAEACFkkFw0yMjExMjMxNzA2Mjh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htz1z7a4mEcCQ8AAEACG3PFw0yMjExMjMxNzA0MzJaMAwwCgYDVR0VBAMKAQEwMgITFAAIbc5+1wGHApxm3gABAAhtzhcNMjIxMTIzMTcwNDMy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JLMXqOUL27hICtgABAAksxRcNMjIxMTIzMjEwMjA2WjAMMAoGA1UdFQQDCgEBMDICExQACSzE1Q8impKece8AAQAJLMQXDTIyMTEyMzIxMDIwNlowDDAKBgNVHRUEAwoBATAyAhMUAAwFJH+ILSTM9sx5AAEADAUkFw0yMjExMjMyMTAxMjRaMAwwCgYDVR0VBAMKAQEwMgITFAAMBSMen+neAQpCWAABAAwFIxcNMjIxMTIzMjEwMTI0WjAMMAoGA1UdFQQDCgEBMDICExQACD83GMbv5e7zz0AAAQAIPzcXDTIyMTEyMzIxMDAyMlowDDAKBgNVHRUEAwoBATAyAhMUAAg/NiK+gZs+9YazAAEACD82Fw0yMjExMjMyMTAwMjJ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hiozpJrG23cYaBAAEACGKjFw0yMjExMjMxOTUxNTdaMAwwCgYDVR0VBAMKAQEwMgITFAAIYqLxb7x5ixdGrQABAAhiohcNMjIxMTIzMTk1MTU3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IdoOj/EEfZQwScAABAAh2gxcNMjIxMTIzMTkzNDM2WjAMMAoGA1UdFQQDCgEBMDICExQACHaCYPOdSoBnXJUAAQAIdoIXDTIyMTEyMzE5MzQzNlowDDAKBgNVHRUEAwoBATAyAhMUAAit/4Zj8dXRKCIrAAEACK3/Fw0yMjExMjMxOTM0MThaMAwwCgYDVR0VBAMKAQEwMgITFAAIrf7x8/XicTXANAABAAit/hcNMjIxMTIzMTkzNDE4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IxTvRTP5h4fbaBwABAAjFOxcNMjIxMTIzMTkzMTQ2WjAMMAoGA1UdFQQDCgEBMDICExQACMU66aA8UiDb+acAAQAIxToXDTIyMTEyMzE5MzE0NlowDDAKBgNVHRUEAwoBATAyAhMUAAjy1Ug8u7Trph9aAAEACPLVFw0yMjExMjMxOTMxMDZaMAwwCgYDVR0VBAMKAQEwMgITFAAI8tQ9lpEbhLf74QABAAjy1BcNMjIxMTIzMTkzMTA2WjAMMAoGA1UdFQQDCgEBMDICExQACEX30/B2Hn0MRX0AAQAIRfcXDTIyMTEyMzE5MzA1MFowDDAKBgNVHRUEAwoBATAyAhMUAAhF9hEyk5J0evg0AAEACEX2Fw0yMjExMjMxOTMwNTB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PVh/L2l7HMZHqIAAQAI9WEXDTIyMTEyMzIzNDI0M1owDDAKBgNVHRUEAwoBATAyAhMUAAj1YG0Q27QAiUqqAAEACPVgFw0yMjExMjMyMzQyNDN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CDsKqqW7waXIVO4AAQAIOwoXDTIyMTEyMzIzMTY0OFowDDAKBgNVHRUEAwoBATAyAhMUAAg7Cezpxek5iarPAAEACDsJFw0yMjExMjMyMzE2NDh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J1nezQuM6G6QkgAAQAInWcXDTIyMTEyMzIzMDMxNVowDDAKBgNVHRUEAwoBATAyAhMUAAidZmqtk3DlbvpKAAEACJ1mFw0yMjExMjMyMzAzMTVaMAwwCgYDVR0VBAMKAQEwMgITFAAIQQ3ZZ1AkPs62NAABAAhBDRcNMjIxMTIzMjMwMDE1WjAMMAoGA1UdFQQDCgEBMDICExQACEEMvjcUipGZUd0AAQAIQQwXDTIyMTEyMzIzMDAxNV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Im3cMWv3YkvdD4QABAAibdxcNMjIxMTIzMjI1ODMxWjAMMAoGA1UdFQQDCgEBMDICExQACJt2kn/A/cjTbhwAAQAIm3YXDTIyMTEyMzIyNTgzM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JNQ09I2lASh3cJAABAAk1DRcNMjIxMTIzMjE1NDIxWjAMMAoGA1UdFQQDCgEBMDICExQACTUMcRwFBrGye8QAAQAJNQwXDTIyMTEyMzIxNTQyMV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iCb7McD1vEafqzAAEACIJvFw0yMjExMjMyMTUzMTZaMAwwCgYDVR0VBAMKAQEwMgITFAAIgm5OfX93qzhQPQABAAiCbhcNMjIxMTIzMjE1MzE2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jw984rpgAhO1e8AAEACPD3Fw0yMjExMjQwMTExMDRaMAwwCgYDVR0VBAMKAQEwMgITFAAI8PaxF/hAdjAzMQABAAjw9hcNMjIxMTI0MDExMTA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J3VSo+0DvHfBJMgABAAndVBcNMjIxMTI0MDA1ODMyWjAMMAoGA1UdFQQDCgEBMDICExQACd1TQWyF6bjddQ4AAQAJ3VMXDTIyMTEyNDAwNTgzMlowDDAKBgNVHRUEAwoBATAyAhMUAAvbbWPZRYDN3abTAAEAC9ttFw0yMjExMjQwMDU4MjRaMAwwCgYDVR0VBAMKAQEwMgITFAAL22zACF5dUeaKuwABAAvbbBcNMjIxMTI0MDA1ODI0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huG4RKf0pWSF0DAAEACG4bFw0yMjExMjQwMDIzNThaMAwwCgYDVR0VBAMKAQEwMgITFAAIbhrNY79q3J9uvQABAAhuGhcNMjIxMTI0MDAyMzU4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Icb+Of/BnEGzPbAABAAhxvxcNMjIxMTI0MDAxNDMxWjAMMAoGA1UdFQQDCgEBMDICExQACHG+fVcfZcCAiHsAAQAIcb4XDTIyMTEyNDAwMTQz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ia2eQgrxivfSzrAAEACJrZFw0yMjExMjkyMTEzMzJaMAwwCgYDVR0VBAMKAQEwMgITFAAImthJZvThgjDoPAABAAia2BcNMjIxMTI5MjExMzMy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CDZxk+Q+JoNEarkAAQAINnEXDTIyMTEyOTE3NDM0M1owDDAKBgNVHRUEAwoBATAyAhMUAAg2cIkhTtOl0ClZAAEACDZwFw0yMjExMjkxNzQzND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Iu/VEDrsV0n5fOQABAAi79RcNMjIxMTI4MTcxOTQ2WjAMMAoGA1UdFQQDCgEBMDICExQACLv0ymYBidrYiGoAAQAIu/QXDTIyMTEyODE3MTk0NV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Ick9hGLMShJRvvwABAAhyTxcNMjIxMTI1MTU0OTM0WjAMMAoGA1UdFQQDCgEBMDICExQACHJOnYtEBHpjso8AAQAIck4XDTIyMTEyNTE1NDkzNF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LpvP4m2mYDvg0MAAQAIum8XDTIyMTEyNTA0MDE1NVowDDAKBgNVHRUEAwoBATAyAhMUAAi6bmmzccsJExpmAAEACLpuFw0yMjExMjUwNDAxNTV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kLi2Z1WacfLoXvAAEACQuLFw0yMjExMjQxNTQ2NTlaMAwwCgYDVR0VBAMKAQEwMgITFAAJC4rcF3jyAsEVzwABAAkLihcNMjIxMTI0MTU0NjU5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CJJr+cLENPqc9H8AAQAIkmsXDTIyMTEyNDE1MjIxM1owDDAKBgNVHRUEAwoBATAyAhMUAAiSaiMCGH72w3NcAAEACJJqFw0yMjExMjQxNTIyMT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IQB36ukYaQWdrLQABAAhAHRcNMjIxMTI0MDE1NTM1WjAMMAoGA1UdFQQDCgEBMDICExQACEAc3m5tKS1abmgAAQAIQBwXDTIyMTEyNDAxNTUzNVowDDAKBgNVHRUEAwoBATAyAhMUAAlIv1GdKSjcJ1+2AAEACUi/Fw0yMjExMjQwMTUyMzFaMAwwCgYDVR0VBAMKAQEwMgITFAAJSL79C/lCexosVQABAAlIvhcNMjIxMTI0MDE1MjMx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JYFMCPhP8nr+ywAAQAIlgUXDTIyMTEyNDAxMzc1MlowDDAKBgNVHRUEAwoBATAyAhMUAAiWBIvkcwAaXJB/AAEACJYEFw0yMjExMjQwMTM3NTJaMAwwCgYDVR0VBAMKAQEwMgITFAAJgVSgxkgNZtN7wwABAAmBVBcNMjIxMTI0MDEzNjMxWjAMMAoGA1UdFQQDCgEBMDICExQACYFTnyapu938lQ8AAQAJgVMXDTIyMTEyNDAxMzYzMVowDDAKBgNVHRUEAwoBATAyAhMUAAiwFwZWvyifzfIuAAEACLAXFw0yMjExMjQwMTMzNDlaMAwwCgYDVR0VBAMKAQEwMgITFAAIsBZ7GVmdfcuDIgABAAiwFhcNMjIxMTI0MDEzMzQ5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CT//IRQM7eZ0vycAAQAJP/8XDTIyMTEyNDAxMzA0NV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CIidMObugJ2YhTwAAQAIiJ0XDTIyMTIwNzIxMjIwNVowDDAKBgNVHRUEAwoBATAyAhMUAAiInFkH+Wh7zD25AAEACIicFw0yMjEyMDcyMTIyMDV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IYiNXpZDID4MrCQABAAhiIxcNMjIxMjA2MjEzODIwWjAMMAoGA1UdFQQDCgEBMDICExQACGIiIJtEB1cibCkAAQAIYiIXDTIyMTIwNjIxMzgyMF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iiEyvRyqFoJ1e3AAEACKITFw0yMjEyMDYxOTA5MDRaMAwwCgYDVR0VBAMKAQEwMgITFAAIohLiFJ6/7hM5kQABAAiiEhcNMjIxMjA2MTkwOTA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ji1SKnvFkskG4UAAEACOLVFw0yMjEyMDYwNDAxNDVaMAwwCgYDVR0VBAMKAQEwMgITFAAI4tSnbL2sPOP9AQABAAji1BcNMjIxMjA2MDQwMTQ0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Ixg3KRObBFJGypwABAAjGDRcNMjIxMjAxMTcyMjIyWjAMMAoGA1UdFQQDCgEBMDICExQACMYMujQXbGX8rT0AAQAIxgwXDTIyMTIwMTE3MjIy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Ivl3oWCSycdJrDgABAAi+XRcNMjIxMjAxMDQwMTUyWjAMMAoGA1UdFQQDCgEBMDICExQACL5cmGKf4PRgck0AAQAIvlwXDTIyMTIwMTA0MDE1MVowDDAKBgNVHRUEAwoBATAyAhMUAAtJBWDm0AijdhggAAEAC0kFFw0yMjExMzAxNzQ2NTBaMAwwCgYDVR0VBAMKAQEwMgITFAALSQQXLG+V04bqEgABAAtJBBcNMjIxMTMwMTc0NjUw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jcy+OC+q33Kke9AAEACNzLFw0yMjEyMTUyMDM4MDVaMAwwCgYDVR0VBAMKAQEwMgITFAAI3Mry5YOCDVuBpgABAAjcyhcNMjIxMjE1MjAzODA1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hZT+sgUfwEINYYAAEACFlPFw0yMjEyMTUxNTIwNTdaMAwwCgYDVR0VBAMKAQEwMgITFAAIWU6ptPDRxhQdaQABAAhZThcNMjIxMjE1MTUyMDU3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IV8GsLIezV8M79QABAAhXwRcNMjIxMjEzMTc1MDA3WjAMMAoGA1UdFQQDCgEBMDICExQACFfAQRomNVRKOK4AAQAIV8AXDTIyMTIxMzE3NTAwNlowDDAKBgNVHRUEAwoBATAyAhMUAAr9mTmt6k0zJ7sBAAEACv2ZFw0yMjEyMTMxNjMyNDlaMAwwCgYDVR0VBAMKAQEwMgITFAAK/ZaZn5bOOjze+gABAAr9lhcNMjIxMjEzMTYzMjQ5WjAMMAoGA1UdFQQDCgEBMDICExQACL+90qGMzdJcPCQAAQAIv70XDTIyMTIxMzE1NDQwN1owDDAKBgNVHRUEAwoBATAyAhMUAAi/vHfInLdgYX9RAAEACL+8Fw0yMjEyMTMxNTQ0MDd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IzHVbhJ87/2PDFQABAAjMdRcNMjIxMjEzMDEzNDMyWjAMMAoGA1UdFQQDCgEBMDICExQACMx0NK6j3BZgyaMAAQAIzHQXDTIyMTIxMzAxMzQzMlowDDAKBgNVHRUEAwoBATAyAhMUAAi6sW6BtgW3f0xwAAEACLqxFw0yMjEyMTIyMTQ2MjlaMAwwCgYDVR0VBAMKAQEwMgITFAAIurCQBLc5IB+ApwABAAi6sBcNMjIxMjEyMjE0NjI5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HI3A74RKKkGoIwAAQAIcjcXDTIyMTIyMzE1MjU0N1owDDAKBgNVHRUEAwoBATAyAhMUAAhyNuJnyZkLqvxGAAEACHI2Fw0yMjEyMjMxNTI1NDd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I6kmJ5cVdjj7gdgABAAjqSRcNMjIxMjIxMTQ1MDE5WjAMMAoGA1UdFQQDCgEBMDICExQACOpIn7P4N3uu+YcAAQAI6kgXDTIyMTIyMTE0NTAxOV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jW5YEIc1UfSkB7AAEACNblFw0yMjEyMjEwNDAyMjNaMAwwCgYDVR0VBAMKAQEwMgITFAAI1uRZW9qxTnNxfgABAAjW5BcNMjIxMjIxMDQwMjIzWjAMMAoGA1UdFQQDCgEBMDICExQACEqPd6Tmluk03rMAAQAISo8XDTIyMTIyMDIxNTUwM1owDDAKBgNVHRUEAwoBATAyAhMUAAhKjmgGA+5nOYo9AAEACEqOFw0yMjEyMjAyMTU1MDJ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lAGN31Wv0dtNkwAAEACUAYFw0yMzAxMTExNjU4NDhaMAwwCgYDVR0VBAMKAQEwMgITFAAJQBdjGsVqYIHeQgABAAlAFxcNMjMwMTExMTY1ODQ4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CLeH1z2+ZmJexCIAAQAIt4cXDTIzMDExMTA0MDMyM1owDDAKBgNVHRUEAwoBATAyAhMUAAi3hs8uIvhP7QQuAAEACLeGFw0yMzAxMTEwNDAzMjNaMAwwCgYDVR0VBAMKAQEwMgITFAAOUdpTEJ8phLELXQABAA5R2hcNMjMwMTExMDEwNDA3WjAMMAoGA1UdFQQDCgEBMDICExQADlHZbExy+x7xjoIAAQAOUdkXDTIzMDExMTAxMDQwN1owDDAKBgNVHRUEAwoBATAyAhMUAAhKG8SbjV6ZS3/VAAEACEobFw0yMzAxMTAyMzUzMDJaMAwwCgYDVR0VBAMKAQEwMgITFAAIShqCRa7QPKw/TQABAAhKGhcNMjMwMTEwMjM1MzAy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CEcnR5zhYxRhzvgAAQAIRycXDTIzMDEwNTE1MjM1M1owDDAKBgNVHRUEAwoBATAyAhMUAAhHJgLIc+4xR8XAAAEACEcmFw0yMzAxMDUxNTIzNTN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I7LfbCQDyhRKQ4AABAAjstxcNMjMwMTA1MDQwMzA0WjAMMAoGA1UdFQQDCgEBMDICExQACOy2AYvHQMH3IMYAAQAI7LYXDTIzMDEwNTA0MDMwN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MRpLqpkB+DJihoAAQAIxGkXDTIzMDExNzIwMzQ1OFowDDAKBgNVHRUEAwoBATAyAhMUAAjEaARK01Yhf101AAEACMRoFw0yMzAxMTcyMDM0NT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k/NFvCUgeQyWlAAAEACT80Fw0yMzAxMTYxNDI4MzhaMAwwCgYDVR0VBAMKAQEwMgITFAAJPzMvKQQysdN7NwABAAk/MxcNMjMwMTE2MTQyODM4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I+dlO/qhHjTqqvQABAAj52RcNMjMwMTE1MDQwMTE1WjAMMAoGA1UdFQQDCgEBMDICExQACPnY/yFnBABTcsoAAQAI+dgXDTIzMDExNTA0MDExNV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CKsd8Am1sy1LKCQAAQAIqx0XDTIzMDExNDIzMTkzMlowDDAKBgNVHRUEAwoBATAyAhMUAAirHFLtAk8uQ1e3AAEACKscFw0yMzAxMTQyMzE5Mz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IyB2f1rLS1Pqu1gABAAjIHRcNMjMwMTIzMTUwMTM3WjAMMAoGA1UdFQQDCgEBMDICExQACMgcEHuYiAiKBN0AAQAIyBwXDTIzMDEyMzE1MDEzN1owDDAKBgNVHRUEAwoBATAyAhMUAA0MgbFD09a1ctLOAAEADQyBFw0yMzAxMjMxNDU3MDNaMAwwCgYDVR0VBAMKAQEwMgITFAANDIBiw+YWWvnqeQABAA0MgBcNMjMwMTIzMTQ1NzAzWjAMMAoGA1UdFQQDCgEBMDICExQACGxZB/lpQ+Dh9wUAAQAIbFkXDTIzMDEyMzE0NDQxOFowDDAKBgNVHRUEAwoBATAyAhMUAAhsWB+PbgzCG8sdAAEACGxYFw0yMzAxMjMxNDQ0MTh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iC9U0x7IxeooKIAAEACIL1Fw0yMzAxMjAxNzQ1NTFaMAwwCgYDVR0VBAMKAQEwMgITFAAIgvR80jffT5ZELQABAAiC9BcNMjMwMTIwMTc0NTUx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JRxGBDylnq+1Z+wABAAlHERcNMjMwMjAyMjExMzAzWjAMMAoGA1UdFQQDCgEBMDICExQACUcQhl6i/rN+w4QAAQAJRxAXDTIzMDIwMjIxMTMwM1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I1e2jj23UnXD4dwABAAjV7RcNMjMwMjAxMTUxOTU5WjAMMAoGA1UdFQQDCgEBMDICExQACNXsgcV7S5dwqE4AAQAI1ewXDTIzMDIwMTE1MTk1OFowDDAKBgNVHRUEAwoBATAyAhMUAAjYJd2GZ8ZOZHd6AAEACNglFw0yMzAyMDExNDQ4MDVaMAwwCgYDVR0VBAMKAQEwMgITFAAI2CQ95HpFCXXAKAABAAjYJBcNMjMwMjAxMTQ0ODA1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htFQAkhFbI3BJTAAEACG0VFw0yMzAxMzAxNDQ1MzhaMAwwCgYDVR0VBAMKAQEwMgITFAAIbRQrnQ/lNlvAdAABAAhtFBcNMjMwMTMwMTQ0NTM4WjAMMAoGA1UdFQQDCgEBMDICExQACGPdTxZou6/TATUAAQAIY90XDTIzMDEzMDE0NDM0M1owDDAKBgNVHRUEAwoBATAyAhMUAAhj3DG672ULqZIzAAEACGPcFw0yMzAxMzAxNDQzNDN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I6PNBWvZc5WIdVwABAAjo8xcNMjMwMTI4MDQwNDE0WjAMMAoGA1UdFQQDCgEBMDICExQACOjyySe396lAks8AAQAI6PIXDTIzMDEyODA0MDQxNF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I5KsL5eRk/7i/VAABAAjkqxcNMjMwMTI3MjEyNTM0WjAMMAoGA1UdFQQDCgEBMDICExQACOSqM6dZ2QAZ1nQAAQAI5KoXDTIzMDEyNzIxMjUzNFowDDAKBgNVHRUEAwoBATAyAhMUAA8txQsNg9OGG23cAAEADy3FFw0yMzAxMjcyMTAyMTdaMAwwCgYDVR0VBAMKAQEwMgITFAAPLcSBxClOpiZhBAABAA8txBcNMjMwMTI3MjEwMjE3WjAMMAoGA1UdFQQDCgEBMDICExQACITnhZCkdIaM/yQAAQAIhOcXDTIzMDEyNzE2NDUxN1owDDAKBgNVHRUEAwoBATAyAhMUAAiE5l3J2vVmiAQGAAEACITmFw0yMzAxMjcxNjQ1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CIIx/N3CSZz63SUAAQAIgjEXDTIzMDEyNzE2MTc0MFowDDAKBgNVHRUEAwoBATAyAhMUAAiCMMPh0yEapofhAAEACIIwFw0yMzAxMjcxNjE3NDB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iSAX2GwtF7/k/jAAEACJIBFw0yMzAxMjYxODMyNDNaMAwwCgYDVR0VBAMKAQEwMgITFAAIkgD2R9LmPDO9qAABAAiSABcNMjMwMTI2MTgzMjQz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CJZD/V3lmrk3WvoAAQAIlkMXDTIzMDIxMzE1MzIyNFowDDAKBgNVHRUEAwoBATAyAhMUAAiWQit7Mb1Vw+Y0AAEACJZCFw0yMzAyMTMxNTMyMjN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FtNowN95atmcUoAAQAIW00XDTIzMDIxMTE3MzcyNFowDDAKBgNVHRUEAwoBATAyAhMUAAhbTJKcXDyyC6D5AAEACFtMFw0yMzAyMTExNzM3MjR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CMcPepYDDrGrgDUAAQAIxw8XDTIzMDIxMDE5MDYzN1owDDAKBgNVHRUEAwoBATAyAhMUAAjHDj/15zYC8G/pAAEACMcOFw0yMzAyMTAxOTA2Mzd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IXqMxDxImSmiLWAABAAheoxcNMjMwMjA5MDIyNzQ5WjAMMAoGA1UdFQQDCgEBMDICExQACF6iRK8gd3R615QAAQAIXqIXDTIzMDIwOTAyMjc0OV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I8aHHT18hLWhuxgABAAjxoRcNMjMwMjA4MTU0NzEwWjAMMAoGA1UdFQQDCgEBMDICExQACPGgx+BxEqy9nngAAQAI8aAXDTIzMDIwODE1NDcx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CI6ZScmumEWMcrAAAQAIjpkXDTIzMDIwNzE1MzUyNVowDDAKBgNVHRUEAwoBATAyAhMUAAiOmDPhgfTpath9AAEACI6YFw0yMzAyMDcxNTM1MjV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I/hm+N0KE8WDuwAABAAj+GRcNMjMwMjA2MTgyODM5WjAMMAoGA1UdFQQDCgEBMDICExQACP4YEd0Kyasd6wYAAQAI/hgXDTIzMDIwNjE4MjgzOV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JEoGsOKWBlFEyzQABAAkSgRcNMjMwMjA0MTUzMDU2WjAMMAoGA1UdFQQDCgEBMDICExQACRKA+MicC6Ak5lwAAQAJEoAXDTIzMDIwNDE1MzA1Nl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JcHBjgy117kiZQAAQAIlwcXDTIzMDIwMzE3MDkzOFowDDAKBgNVHRUEAwoBATAyAhMUAAiXBj15pAvmdzKNAAEACJcGFw0yMzAyMDMxNzA5Mzh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9Zf/1lMaz6oRsDAAEAD1l/Fw0yMzAyMDMxNjI1NTVaMAwwCgYDVR0VBAMKAQEwMgITFAALGFFA1a/j/nMTugABAAsYURcNMjMwMjAzMTYyMTQyWjAMMAoGA1UdFQQDCgEBMDICExQACxhQBHlItGm426EAAQALGFAXDTIzMDIwMzE2MjE0MlowDDAKBgNVHRUEAwoBATAyAhMUAAlTJZL3pxTc7X38AAEACVMlFw0yMzAyMDMxNTA2MjVaMAwwCgYDVR0VBAMKAQEwMgITFAAJUySr+39Vs7SLcwABAAlTJBcNMjMwMjAzMTUwNjI1WjAMMAoGA1UdFQQDCgEBMDICExQADRgx7jXhLA1KGPAAAQANGDEXDTIzMDIwMzE1MDUzNlowDDAKBgNVHRUEAwoBATAyAhMUAA0YMONeDIRp5D6dAAEADRgwFw0yMzAyMDMxNTA1MzZ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CEtnq2LeJjrVhccAAQAIS2cXDTIzMDIyMzE0NDEyM1owDDAKBgNVHRUEAwoBATAyAhMUAAhLZi7OBztvFlAXAAEACEtmFw0yMzAyMjMxNDQxMjN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EyvdZCGZniaHEEAAQAITK8XDTIzMDIyMjE1MzAzMVowDDAKBgNVHRUEAwoBATAyAhMUAAhMrhx+8DHpjQvCAAEACEyuFw0yMzAyMjIxNTMwMzFaMAwwCgYDVR0VBAMKAQEwMgITFAAIN+KCe85JioAaXQABAAg34hcNMjMwMjIyMTUxOTQ3WjAMMAoGA1UdFQQDCgEBMDICExQACDfhNN5gx2fwOngAAQAIN+EXDTIzMDIyMjE1MTk0Nl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CIvJZJx3/YbKn1QAAQAIi8kXDTIzMDIyMTE1MTMwMlowDDAKBgNVHRUEAwoBATAyAhMUAAiLyICFQ/C8NRZWAAEACIvIFw0yMzAyMjExNTEzMDJ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IxsWkbl1JgEIFPAABAAjGxRcNMjMwMjIwMTQxODM3WjAMMAoGA1UdFQQDCgEBMDICExQACMbEiV+YF4Yy5e4AAQAIxsQXDTIzMDIyMDE0MTgzNlowDDAKBgNVHRUEAwoBATAyAhMUAAzoEm9bQ+ItD+caAAEADOgSFw0yMzAyMjAwNTI0MTNaMAwwCgYDVR0VBAMKAQEwMgITFAAM6BFpOcA68axCtwABAAzoERcNMjMwMjIwMDUyNDEwWjAMMAoGA1UdFQQDCgEBMDICExQACNAN8AzvaBDmJcQAAQAI0A0XDTIzMDIxODE1NTczNFowDDAKBgNVHRUEAwoBATAyAhMUAAjQDDa6hSmNf38nAAEACNAMFw0yMzAyMTgxNTU3MzR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h1udLghV3XFEDeAAEACHW5Fw0yMzAyMTYyMjAwMDRaMAwwCgYDVR0VBAMKAQEwMgITFAAIdbib6xxSFI3QZwABAAh1uBcNMjMwMjE2MjIwMDA0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CMiLKhY+4veu+fAAAQAIyIsXDTIzMDIxMzE2MDAzM1owDDAKBgNVHRUEAwoBATAyAhMUAAjIir1aemNj6vQkAAEACMiKFw0yMzAyMTMxNjAwMzNaMAwwCgYDVR0VBAMKAQEwMgITFAAM15nIJM5SHj3REgABAAzXmRcNMjMwMjEzMTU0MzM1WjAMMAoGA1UdFQQDCgEBMDICExQADNeY2rSECSNVpH8AAQAM15gXDTIzMDIxMzE1NDMzNV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ijU3Zeyd+8By3xAAEACKNTFw0yMzAzMDQxNzQ0MzhaMAwwCgYDVR0VBAMKAQEwMgITFAAIo1JpyT0yso28UQABAAijUhcNMjMwMzA0MTc0NDM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FBd0+QaHq6MArcAAQAIUF0XDTIzMDMwMzIwMzkyMlowDDAKBgNVHRUEAwoBATAyAhMUAAhQXApKSkVguKvuAAEACFBcFw0yMzAzMDMyMDM5MjJaMAwwCgYDVR0VBAMKAQEwMgITFAALrm3pQKreQOW3XAABAAuubRcNMjMwMzAzMjAyNzU0WjAMMAoGA1UdFQQDCgEBMDICExQAC65sIM6kyBRaMxQAAQALrmwXDTIzMDMwMzIwMjc1NFowDDAKBgNVHRUEAwoBATAyAhMUAAiFESG7GWK/+sdwAAEACIURFw0yMzAzMDMyMDE2NThaMAwwCgYDVR0VBAMKAQEwMgITFAAIhRBdzpuhNEhvnAABAAiFEBcNMjMwMzAzMjAxNjU4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IQdM8qOmPApxzsgABAAhB0xcNMjMwMzAzMTUwNzI4WjAMMAoGA1UdFQQDCgEBMDICExQACEHSmZZTBpiU8tcAAQAIQdIXDTIzMDMwMzE1MDcyOFowDDAKBgNVHRUEAwoBATAyAhMUAA07rbsW76H21YwFAAEADTutFw0yMzAzMDMxNTA2MTlaMAwwCgYDVR0VBAMKAQEwMgITFAANO6wpfgK0+nTPvAABAA07rBcNMjMwMzAzMTUwNjE5WjAMMAoGA1UdFQQDCgEBMDICExQACMMPvwjDe/O5lh4AAQAIww8XDTIzMDMwMzE0NTIyNVowDDAKBgNVHRUEAwoBATAyAhMUAAjDDoqlqR23wy6hAAEACMMOFw0yMzAzMDMxNDUyMjV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IsnN1zkclKVi9tgABAAiycxcNMjMwMzAyMTQyOTAxWjAMMAoGA1UdFQQDCgEBMDICExQACLJy4IPYi1jb33sAAQAIsnIXDTIzMDMwMjE0MjkwMF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Hzt3JbWUikbeXcAAQAIfO0XDTIzMDMwMTE1MjIzMFowDDAKBgNVHRUEAwoBATAyAhMUAAh87EdRVz1LeQX/AAEACHzsFw0yMzAzMDExNTIyMzB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Hz9l28saZM/qaQAAQAIfP0XDTIzMDIyODE5Mjg0M1owDDAKBgNVHRUEAwoBATAyAhMUAAh8/PHf1/GaA8OBAAEACHz8Fw0yMzAyMjgxOTI4NDN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ivWQsqxn7yRvNpAAEACK9ZFw0yMzAyMjcyMjMwMThaMAwwCgYDVR0VBAMKAQEwMgITFAAIr1hAoIM9gL+yTwABAAivWBcNMjMwMjI3MjIzMDE4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L87WaLmKVoNmj4AAQAIvzsXDTIzMDIyNDE3MjY0N1owDDAKBgNVHRUEAwoBATAyAhMUAAi/Ogf/pBFDWCG8AAEACL86Fw0yMzAyMjQxNzI2NDZaMAwwCgYDVR0VBAMKAQEwMgITFAAIebE9FnlS/nDCHwABAAh5sRcNMjMwMjI0MTcwMjE4WjAMMAoGA1UdFQQDCgEBMDICExQACHmw6Qj8dLrQ/VEAAQAIebAXDTIzMDIyNDE3MDIxO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CHh/i6GFjqRPyqcAAQAIeH8XDTIzMDMxMzE2NDQ0MlowDDAKBgNVHRUEAwoBATAyAhMUAAh4fjtOxn7d0AOWAAEACHh+Fw0yMzAzMTMxNjQ0NDJ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IcdH9HtSMQFMc3gABAAhx0RcNMjMwMzEwMTgwNjExWjAMMAoGA1UdFQQDCgEBMDICExQACHHQ0Blb/Lv54eoAAQAIcdAXDTIzMDMxMDE4MDYxMVowDDAKBgNVHRUEAwoBATAyAhMUAAkaYyk/yItg2buUAAEACRpjFw0yMzAzMTAxNjAyMjBaMAwwCgYDVR0VBAMKAQEwMgITFAAJGmIxYKDz3N1D4gABAAkaYhcNMjMwMzEwMTYwMjIw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CGm7MSLpIaCobYcAAQAIabsXDTIzMDMxMDE0NDM0MFowDDAKBgNVHRUEAwoBATAyAhMUAAhpuvDczL7nxpr7AAEACGm6Fw0yMzAzMTAxNDQzNDB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IXs02PYs7AAJTeQABAAhezRcNMjMwMzA5MTkzNTM4WjAMMAoGA1UdFQQDCgEBMDICExQACF7MvI6WnpVyU7MAAQAIXswXDTIzMDMwOTE5MzUzOFowDDAKBgNVHRUEAwoBATAyAhMUAAioMw25LimmOzqaAAEACKgzFw0yMzAzMDkxOTIxMDVaMAwwCgYDVR0VBAMKAQEwMgITFAAIqDK9yqz+HZSItgABAAioMhcNMjMwMzA5MTkyMTA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Iaa9X077cxQ3cIgABAAhprxcNMjMwMzA4MTUxNDE1WjAMMAoGA1UdFQQDCgEBMDICExQACGmuJk3iaYrlhVwAAQAIaa4XDTIzMDMwODE1MTQx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TSTCJrNZ2Z4YXAAAQAJNJMXDTIzMDMwNjE3MTQwNlowDDAKBgNVHRUEAwoBATAyAhMUAAk0kppJkAhNGqVZAAEACTSSFw0yMzAzMDYxNzE0MDZ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INkc8qzlS1T7t4AABAAg2RxcNMjMwMzIwMTYwMjA0WjAMMAoGA1UdFQQDCgEBMDICExQACDZGq4SzEqm3+a0AAQAINkYXDTIzMDMyMDE2MDIw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ILnaHyJg4ctVUAgABAAgudhcNMjMwMzE3MjA1NzI4WjAMMAoGA1UdFQQDCgEBMDICExQACC513deiu1avqCwAAQAILnUXDTIzMDMxNzIwNTcyO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DJtCILV6R9cfnkAAAQAMm0IXDTIzMDMxNDIwMjIxNl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h4Q7zkVvYkPGnfAAEACHhDFw0yMzA0MDQxNTU0MTVaMAwwCgYDVR0VBAMKAQEwMgITFAAIeELeoxzkFSVKugABAAh4QhcNMjMwNDA0MTU1NDE1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CM8VdWe1EaMMxN8AAQAIzxUXDTIzMDMzMTE5NDQxNFowDDAKBgNVHRUEAwoBATAyAhMUAAjPFGf61S/7AWVGAAEACM8UFw0yMzAzMzExOTQ0MTR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CN7nQDE65BiA694AAQAI3ucXDTIzMDMzMDE5MTUyMVowDDAKBgNVHRUEAwoBATAyAhMUAAje5uOC/QkyrOA6AAEACN7mFw0yMzAzMzAxOTE1MjB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ObfmmHlYD+T40wAAQAI5t8XDTIzMDMzMDE2MzMwMVowDDAKBgNVHRUEAwoBATAyAhMUAAjm3v3Utxw8M+hSAAEACObeFw0yMzAzMzAxNjMzMDB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CJpToaBga50iDSQAAQAImlMXDTIzMDMyOTIxMTU1MVowDDAKBgNVHRUEAwoBATAyAhMUAAiaUhqCXq2TvIxgAAEACJpSFw0yMzAzMjkyMTE1NTF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rFZWnLY0dZkh+OAAEACsVlFw0yMzAzMjQxNzQ1MzhaMAwwCgYDVR0VBAMKAQEwMgITFAAKxWTy7/OuFamDsAABAArFZBcNMjMwMzI0MTc0NTM4WjAMMAoGA1UdFQQDCgEBMDICExQACawCI8bl/iend8UAAQAJrAIXDTIzMDMyNDE2NDIxNFowDDAKBgNVHRUEAwoBATAyAhMUAAmsAc8XeRuxOPBVAAEACawBFw0yMzAzMjQxNjQyMTRaMAwwCgYDVR0VBAMKAQEwMgITFAAJR10U9d78Vs63TAABAAlHXRcNMjMwMzI0MTYzNjQ2WjAMMAoGA1UdFQQDCgEBMDICExQACUdcwxLsIYuEQAMAAQAJR1wXDTIzMDMyNDE2MzY0Nl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HslGaCLSEr1nIgAAQAIeyUXDTIzMDQxMzA0Mzg0NVowDDAKBgNVHRUEAwoBATAyAhMUAAh7JJ5gVL15hgq6AAEACHskFw0yMzA0MTMwNDM4NDV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g/P5ZgFffFsJOYAAEACD8/Fw0yMzA0MTMwNDE4NDJaMAwwCgYDVR0VBAMKAQEwMgITFAAIPz50dryPHic8lwABAAg/PhcNMjMwNDEzMDQxODQy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I299/MIvuP57D0QABAAjb3xcNMjMwNDEyMTgyMjUzWjAMMAoGA1UdFQQDCgEBMDICExQACNveNm/giJ2Om8kAAQAI294XDTIzMDQxMjE4MjI1M1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I7l0ANCkeK4SwfwABAAjuXRcNMjMwNDA1MTkxNjM2WjAMMAoGA1UdFQQDCgEBMDICExQACO5crpUCeuD4y38AAQAI7lwXDTIzMDQwNTE5MTYzNlowDDAKBgNVHRUEAwoBATAyAhMUAAzPojSQoeRsDLD2AAEADM+iFw0yMzA0MDUxNzA1MDRaMAwwCgYDVR0VBAMKAQEwMgITFAAMz6EdE/E/e/xH1AABAAzPoRcNMjMwNDA1MTcwNTA0WjAMMAoGA1UdFQQDCgEBMDICExQACDusreupPtaeUFgAAQAIO6wXDTIzMDQwNTE0NTA1OVowDDAKBgNVHRUEAwoBATAyAhMUAAg7q7BWFqDxM0zCAAEACDurFw0yMzA0MDUxNDUwNTl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IM7Ly2x18pRDZugABAAgzshcNMjMwNDE4MTYzNzQ4WjAMMAoGA1UdFQQDCgEBMDICExQACDOxG1jDpGVC+c8AAQAIM7EXDTIzMDQxODE2Mzc0OF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Is00+JfnwhWY3vAABAAizTRcNMjMwNDE3MjMwOTEyWjAMMAoGA1UdFQQDCgEBMDICExQACLNMYsn2d50g84wAAQAIs0wXDTIzMDQxNzIzMDkxMl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F7TZsivrUjdkSgAAQAIXtMXDTIzMDQxNDA0MDU1MlowDDAKBgNVHRUEAwoBATAyAhMUAAhe0gMWYtUDIte5AAEACF7SFw0yMzA0MTQwNDA1NTJ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IyRt8yiCA9EgBfAABAAjJGxcNMjMwNDEzMjE1MDE3WjAMMAoGA1UdFQQDCgEBMDICExQACMka5EGxVNlhtFQAAQAIyRoXDTIzMDQxMzIxNTAxN1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hoHwyWxsVLA+aZAAEACGgfFw0yMzA0MTMxNDU1MjNaMAwwCgYDVR0VBAMKAQEwMgITFAAIaB64CHvTRqtkagABAAhoHhcNMjMwNDEzMTQ1NTIz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IdkOPItqudVyZ3gABAAh2QxcNMjMwNDEzMDQ1NjA0WjAMMAoGA1UdFQQDCgEBMDICExQACHZConpZjLpbI8kAAQAIdkIXDTIzMDQxMzA0NTYwN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Laj+9h3G5LviXuAABAAtqPxcNMjMwNDEzMDQ0NzQ2WjAMMAoGA1UdFQQDCgEBMDICExQAC2o+nBhZGx1cSSEAAQALaj4XDTIzMDQxMzA0NDc0NlowDDAKBgNVHRUEAwoBATAyAhMUAAj1bd0TCWrVmo+2AAEACPVtFw0yMzA0MTMwNDQ3MjZaMAwwCgYDVR0VBAMKAQEwMgITFAAI9Wyzq26MZ47gJQABAAj1bBcNMjMwNDEzMDQ0NzI2WjAMMAoGA1UdFQQDCgEBMDICExQACUAWiuiYOAvzsQMAAQAJQBYXDTIzMDQxMzA0NDcxMVowDDAKBgNVHRUEAwoBATAyAhMUAAlAFTt8qqBRLuQzAAEACUAVFw0yMzA0MTMwNDQ3MTF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IqS5Pd3NvwzmUYQABAAipLhcNMjMwNDEzMDQ0MTI3WjAMMAoGA1UdFQQDCgEBMDICExQACKktuyjJf+tlJQ0AAQAIqS0XDTIzMDQxMzA0NDEyN1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IO3CCA1QG9sjO7wABAAg7cBcNMjMwNDEzMDQzOTE1WjAMMAoGA1UdFQQDCgEBMDICExQACDtvdVDR1VG2ZnEAAQAIO28XDTIzMDQxMzA0MzkxNV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IjhkHRafIaXkWuAABAAiOGRcNMjMwNDI2MTMwMDM5WjAMMAoGA1UdFQQDCgEBMDICExQACI4Y0/AbFIubsp8AAQAIjhgXDTIzMDQyNjEzMDAzN1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izb1rxWBviaAL3AAEACLNvFw0yMzA0MjQxODAwNDFaMAwwCgYDVR0VBAMKAQEwMgITFAAIs24c5swclO5YvAABAAizbhcNMjMwNDI0MTgwMDQ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ie+eTMIW9m9guxAAEACJ75Fw0yMzA0MjMwNDA0MzFaMAwwCgYDVR0VBAMKAQEwMgITFAAInvgXSvyCH37T1AABAAie+BcNMjMwNDIzMDQwNDM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Pb2SEEY35t7JoOAABAA9vZBcNMjMwNDIyMDQwNTQzWjAMMAoGA1UdFQQDCgEBMDICExQAD29jFQlg1PCYj+EAAQAPb2MXDTIzMDQyMjA0MDU0M1owDDAKBgNVHRUEAwoBATAyAhMUAAkVEUM2fXeaSJYJAAEACRURFw0yMzA0MjEyMjAxNTdaMAwwCgYDVR0VBAMKAQEwMgITFAAJFRBYHCorwJow3AABAAkVEBcNMjMwNDIxMjIwMTU3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CJpX3FyzIkLysJ0AAQAImlcXDTIzMDQyMDE5MDQ0OVowDDAKBgNVHRUEAwoBATAyAhMUAAiaViWZTW9YxX87AAEACJpWFw0yMzA0MjAxOTA0NDh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Ij7EvdUwi+7uggAABAAiPsRcNMjMwNDE5MjI1MDE4WjAMMAoGA1UdFQQDCgEBMDICExQACI+wgImz/2jhU2AAAQAIj7AXDTIzMDQxOTIyNTAxOFowDDAKBgNVHRUEAwoBATAyAhMUAAhhlZAWvMbdk7QKAAEACGGVFw0yMzA0MTkyMTM1MDlaMAwwCgYDVR0VBAMKAQEwMgITFAAIYZQnsHSpuBhQPAABAAhhlBcNMjMwNDE5MjEzNTA5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CI3xL1QBWQ/8CHAAAQAIjfEXDTIzMDUwMzIzMTUyMFowDDAKBgNVHRUEAwoBATAyAhMUAAiN8FBuOa14HbjWAAEACI3wFw0yMzA1MDMyMzE1MjB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ibKyV+BkOVU477AAEACJsrFw0yMzA1MDIxODI5MjJaMAwwCgYDVR0VBAMKAQEwMgITFAAImyqmlkur0t/+PAABAAibKhcNMjMwNTAyMTgyOTIy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ISPT0DNScrjPQAAAQAIhI8XDTIzMDUwMjE1NDcwM1owDDAKBgNVHRUEAwoBATAyAhMUAAiEjj59Tj7fKH5aAAEACISOFw0yMzA1MDIxNTQ3MDN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CG2fEAdrtdkaSogAAQAIbZ8XDTIzMDQyODIzNTI0NlowDDAKBgNVHRUEAwoBATAyAhMUAAhtns7pL3NUNNAqAAEACG2eFw0yMzA0MjgyMzUyNDV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F+FwivEa4650QUAAQAIX4UXDTIzMDQyODIwMzAxNFowDDAKBgNVHRUEAwoBATAyAhMUAAhfhKR5nRQc+U0WAAEACF+EFw0yMzA0MjgyMDMwMTN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KnHudva/wDmYD7gABAAqcexcNMjMwNDI4MTU0NDA1WjAMMAoGA1UdFQQDCgEBMDICExQACpx6L5JREt6BjzsAAQAKnHoXDTIzMDQyODE1NDQwNVowDDAKBgNVHRUEAwoBATAyAhMUAAtUZTFOO/Izger+AAEAC1RlFw0yMzA0MjgxNDQwMTFaMAwwCgYDVR0VBAMKAQEwMgITFAALVGRxdv02hcBOrAABAAtUZBcNMjMwNDI4MTQ0MDExWjAMMAoGA1UdFQQDCgEBMDICExQACrSt7R13TbpU7D4AAQAKtK0XDTIzMDQyODE0MTkxN1owDDAKBgNVHRUEAwoBATAyAhMUAAq0rF4oE58iBpQIAAEACrSsFw0yMzA0MjgxNDE5MTd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KJNVQTkDV30zQsAAQAIok0XDTIzMDUxMTA0MDUzMFowDDAKBgNVHRUEAwoBATAyAhMUAAiiTBVaWMEC5IMtAAEACKJMFw0yMzA1MTEwNDA1MzB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T22MRdbyvvMmMUAAQAJPbYXDTIzMDUxMDIxNTczNlowDDAKBgNVHRUEAwoBATAyAhMUAAk9tVywc/KCS8mHAAEACT21Fw0yMzA1MTAyMTU3MzZ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CMLpKVSbRExVNhAAAQAIwukXDTIzMDUxMDE2MDUwN1owDDAKBgNVHRUEAwoBATAyAhMUAAjC6MPWco/B9GwvAAEACMLoFw0yMzA1MTAxNjA1MDZ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hoBWvE7LE1I3yCAAEACGgFFw0yMzA1MDkyMDU1MzVaMAwwCgYDVR0VBAMKAQEwMgITFAAIaAQN/OXtnwsPXQABAAhoBBcNMjMwNTA5MjA1NTM1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COx5pf1TDHdcmj0AAQAI7HkXDTIzMDUwODIxMDIyMFowDDAKBgNVHRUEAwoBATAyAhMUAAjseFzlmXINLXkrAAEACOx4Fw0yMzA1MDgyMTAyMjB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Iqw2zOK+pYXfxDgABAAirDRcNMjMwNTA4MTYxMDUxWjAMMAoGA1UdFQQDCgEBMDICExQACKsMw4lpuG6RaIYAAQAIqwwXDTIzMDUwODE2MTA1MV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I9tcBYRiITop0fgABAAj21xcNMjMwNTA3MDQwMzQxWjAMMAoGA1UdFQQDCgEBMDICExQACPbWCTeK36I1DawAAQAI9tYXDTIzMDUwNzA0MDM0MF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hB1d61UpTimmrlAAEACEHVFw0yMzA1MDYwNDAyNDRaMAwwCgYDVR0VBAMKAQEwMgITFAAIQdRsGsPWSQ+FjwABAAhB1BcNMjMwNTA2MDQwMjQ0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hWBc0ZdauaF3CiAAEACFYFFw0yMzA1MDUxNjU2MjRaMAwwCgYDVR0VBAMKAQEwMgITFAAIVgSa9NbsG0wt6QABAAhWBBcNMjMwNTA1MTY1NjI0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KrnNk737GGDLY4AAQAIqucXDTIzMDUxMjE3MzEzOFowDDAKBgNVHRUEAwoBATAyAhMUAAiq5vsmLH6d+heFAAEACKrmFw0yMzA1MTIxNzMxMzh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iu4DPoHagDi+viAAEACK7gFw0yMzA1MTIxNTQ3MDlaMAwwCgYDVR0VBAMKAQEwMgITFAAIrt4G5A8CUeRymQABAAiu3hcNMjMwNTEyMTU0NzA5WjAMMAoGA1UdFQQDCgEBMDICExQACK/f5HJ84h04lboAAQAIr98XDTIzMDUxMjE0NDA0MlowDDAKBgNVHRUEAwoBATAyAhMUAAiv3tHXSEKQk+I3AAEACK/eFw0yMzA1MTIxNDQwNDJ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lFf2xS62mBwY/ZAAEACUV/Fw0yMzA1MjYxOTEyMjlaMAwwCgYDVR0VBAMKAQEwMgITFAAJRX7Gg47OpPx7LQABAAlFfhcNMjMwNTI2MTkxMjI4WjAMMAoGA1UdFQQDCgEBMDICExQACJr5sPTyr/G6pdAAAQAImvkXDTIzMDUyNjE5MDIxOVowDDAKBgNVHRUEAwoBATAyAhMUAAia+KYynkdSUW8XAAEACJr4Fw0yMzA1MjYxOTAyMT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iLZV/P5UGYB5wJAAEACItlFw0yMzA1MjYxNjE0MDBaMAwwCgYDVR0VBAMKAQEwMgITFAAIi2SlEsZZs7uZxAABAAiLZBcNMjMwNTI2MTYxNDAw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IzFc8DLIUnx578wABAAjMVxcNMjMwNTI1MjAwMDUyWjAMMAoGA1UdFQQDCgEBMDICExQACMxWEnxHbSyztRIAAQAIzFYXDTIzMDUyNTIwMDA1Ml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iWvW+XPAQVMDRmAAEACJa9Fw0yMzA1MjUxNTE3MzRaMAwwCgYDVR0VBAMKAQEwMgITFAAIlrxcP7uREKA92QABAAiWvBcNMjMwNTI1MTUxNzM0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hhw68SYmg8L7QOAAEACGHDFw0yMzA1MjQyMTQzNDhaMAwwCgYDVR0VBAMKAQEwMgITFAAIYcLuJwMNxuCd4wABAAhhwhcNMjMwNTI0MjE0MzQ4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iOeZPAwBkJdCWoAAEACI55Fw0yMzA1MjMyMTAwNTdaMAwwCgYDVR0VBAMKAQEwMgITFAAIjngV8VNHS4W/kQABAAiOeBcNMjMwNTIzMjEwMDU3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Gg52Gfep0zU9SAAAQAIaDkXDTIzMDYwNTE2MTkxMlowDDAKBgNVHRUEAwoBATAyAhMUAAhoOGSmVhc9Wy1bAAEACGg4Fw0yMzA2MDUxNjE5MTJ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CFannqFtBV66QWwAAQAIVqcXDTIzMDUzMTE2MDkwNFowDDAKBgNVHRUEAwoBATAyAhMUAAhWpvNc9xRrGt5gAAEACFamFw0yMzA1MzExNjA5MDR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CLzBougETKUlUbkAAQAIvMEXDTIzMDUyOTE1MDIxMlowDDAKBgNVHRUEAwoBATAyAhMUAAi8wNcLpvZj5VQxAAEACLzAFw0yMzA1MjkxNTAyMTJaMAwwCgYDVR0VBAMKAQEwMgITFAAPFBKyQrabrBU3VQABAA8UEhcNMjMwNTI5MDQ0MDE0WjAMMAoGA1UdFQQDCgEBMDICExQADxQRlS7sVcnjqtEAAQAPFBEXDTIzMDUyOTA0NDAxNF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RbPkJN1WJW6mbwAAQAJFs8XDTIzMDYxMzE2NDcyMFowDDAKBgNVHRUEAwoBATAyAhMUAAkWzu4GI5QuTnQzAAEACRbOFw0yMzA2MTMxNjQ3MjB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g7RIsrysmkzg1nAAEACDtEFw0yMzA2MTMwNTM0NDFaMAwwCgYDVR0VBAMKAQEwMgITFAAIO0OaItYMh6FRogABAAg7QxcNMjMwNjEzMDUzNDQx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LppXWQa1iITJCkAAQAIumkXDTIzMDYwOTE1MTAwOFowDDAKBgNVHRUEAwoBATAyAhMUAAi6aLnSdY55cnx4AAEACLpoFw0yMzA2MDkxNTEwMDh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kS59k6IBywjwEiAAEACRLnFw0yMzA2MDgyMjQzMTJaMAwwCgYDVR0VBAMKAQEwMgITFAAJEubuyHSk+ycC8AABAAkS5hcNMjMwNjA4MjI0MzEy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hd3VdK0hdUuqYKAAEACF3dFw0yMzA2MDcyMDQ2MTVaMAwwCgYDVR0VBAMKAQEwMgITFAAIXdxzAhgE77Q+3gABAAhd3BcNMjMwNjA3MjA0NjE1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IYM2cCfjv9diSLwABAAhgzRcNMjMwNjA3MDQwMjU2WjAMMAoGA1UdFQQDCgEBMDICExQACGDMmRZ5BPXr0LEAAQAIYMwXDTIzMDYwNzA0MDI1Nl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G7TyCHhjFbwJUAAAQAIbtMXDTIzMDYyMDE3MjczOFowDDAKBgNVHRUEAwoBATAyAhMUAAhu0tlbazUIaKPIAAEACG7SFw0yMzA2MjAxNzI3Mzh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I5nKVJpd2NIz5VwABAAjmchcNMjMwNjIwMTUzNTU4WjAMMAoGA1UdFQQDCgEBMDICExQACOZwJMiVwomwXV4AAQAI5nAXDTIzMDYyMDE1MzU1OF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IZk+ykfdhao40vgABAAhmTxcNMjMwNjE5MTc1MDA3WjAMMAoGA1UdFQQDCgEBMDICExQACGZOBVSfvHZMA44AAQAIZk4XDTIzMDYxOTE3NTAwN1owDDAKBgNVHRUEAwoBATAyAhMUAAkASwf4pIOMrlKNAAEACQBLFw0yMzA2MTkxNzE5MjRaMAwwCgYDVR0VBAMKAQEwMgITFAAJAErJDITe/ux7DwABAAkAShcNMjMwNjE5MTcxOTI0WjAMMAoGA1UdFQQDCgEBMDICExQACGRzsegUBvRjl2kAAQAIZHMXDTIzMDYxOTE3MTUzNFowDDAKBgNVHRUEAwoBATAyAhMUAAhkckPc3m+tI9GjAAEACGRyFw0yMzA2MTkxNzE1MzN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GzPg1iUL8zFZQYAAQAIbM8XDTIzMDYxNjE4NDI0OVowDDAKBgNVHRUEAwoBATAyAhMUAAhszk/UeND0uUDMAAEACGzOFw0yMzA2MTYxODQy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ISQx84UnfV0D1ZgABAAhJDBcNMjMwNjE1MDQwMjIwWjAMMAoGA1UdFQQDCgEBMDICExQACEkLg8w3jxhtmwIAAQAISQsXDTIzMDYxNTA0MDIyMF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IUlMwGOw92i13FwABAAhSUxcNMjMwNjE0MjE0MDM1WjAMMAoGA1UdFQQDCgEBMDICExQACFJSAPzAZ3ht6OEAAQAIUlIXDTIzMDYxNDIxNDAzNVowDDAKBgNVHRUEAwoBATAyAhMUAAieXbZPm5zm8PRxAAEACJ5dFw0yMzA2MTQyMDU4NDFaMAwwCgYDVR0VBAMKAQEwMgITFAAInlz+qDl9Y+zZ6gABAAieXBcNMjMwNjE0MjA1ODQw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g6yuykD7/V2MouAAEACDrKFw0yMzA2MTQxNzU4MDlaMAwwCgYDVR0VBAMKAQEwMgITFAAIOsmbvOBityxDlAABAAg6yRcNMjMwNjE0MTc1ODA5WjAMMAoGA1UdFQQDCgEBMDICExQADj6PRnXamRWw664AAQAOPo8XDTIzMDYxNDE3NTgwOFowDDAKBgNVHRUEAwoBATAyAhMUAA4+jiKquVDs59OrAAEADj6OFw0yMzA2MTQxNzU4MDhaMAwwCgYDVR0VBAMKAQEwMgITFAAIaF+1gHrCaMoGrwABAAhoXxcNMjMwNjE0MTcyODIwWjAMMAoGA1UdFQQDCgEBMDICExQACGhecYWBKg+4qH4AAQAIaF4XDTIzMDYxNDE3MjgyM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hWK8/z02GjY66dAAEACFYrFw0yMzA2MjMxNDQ2NDhaMAwwCgYDVR0VBAMKAQEwMgITFAAIVipQI7R9YT7F9AABAAhWKhcNMjMwNjIzMTQ0NjQ3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JL3tha7YRPRU0MAABAAkvexcNMjMwNjIxMTgxOTI3WjAMMAoGA1UdFQQDCgEBMDICExQACS96NaCl/1OIe1UAAQAJL3oXDTIzMDYyMTE4MTkyN1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IhLmVWziBpLqJlAABAAiEuRcNMjMwNjIxMTcwNDM3WjAMMAoGA1UdFQQDCgEBMDICExQACIS4z1bwHFokktQAAQAIhLgXDTIzMDYyMTE3MDQzN1owDDAKBgNVHRUEAwoBATAyAhMUAAxAQJPa64Ji3+OCAAEADEBAFw0yMzA2MjExNjU0NDlaMAwwCgYDVR0VBAMKAQEwMgITFAAMQD9pQIfsGN/otwABAAxAPxcNMjMwNjIxMTY1NDQ5WjAMMAoGA1UdFQQDCgEBMDICExQACQ+T0RGyvEp/fnkAAQAJD5MXDTIzMDYyMTE2NDczM1owDDAKBgNVHRUEAwoBATAyAhMUAAkPkoAkpUexBcoXAAEACQ+SFw0yMzA2MjExNjQ3MzN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NMA2QmL3TtdjH2wABAA0wDRcNMjMwNjIwMTkwNTE1WjAMMAoGA1UdFQQDCgEBMDICExQADTAMz30wgWUf45QAAQANMAwXDTIzMDYyMDE5MDUxNV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h3A4WtuRwiFjqnAAEACHcDFw0yMzA2MjkxNTQyMTNaMAwwCgYDVR0VBAMKAQEwMgITFAAIdwKg0XdTN9ePMQABAAh3AhcNMjMwNjI5MTU0MjEz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I0TF20I+GjsJFbgABAAjRMRcNMjMwNjI4MTkyMDIxWjAMMAoGA1UdFQQDCgEBMDICExQACNEwvaVxadDwpw4AAQAI0TAXDTIzMDYyODE5MjAyMV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isyTr/pC3YVeGjAAEACKzJFw0yMzA2MjcyMDM1MjZaMAwwCgYDVR0VBAMKAQEwMgITFAAIrMjL0LnadrwGjgABAAisyBcNMjMwNjI3MjAzNTI2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iIEVn4CnM0Um6GAAEACIgRFw0yMzA2MjcyMDEwMDlaMAwwCgYDVR0VBAMKAQEwMgITFAAIiBCM4jvrwp+LuAABAAiIEBcNMjMwNjI3MjAxMDA5WjAMMAoGA1UdFQQDCgEBMDICExQACEnvsItqfbGVAawAAQAISe8XDTIzMDYyNzE4NTkxOVowDDAKBgNVHRUEAwoBATAyAhMUAAhJ7j4GKIFezcQzAAEACEnuFw0yMzA2MjcxODU5MT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kp81Acrx6IbYbjAAEACSnzFw0yMzA2MjYyMTI4NDVaMAwwCgYDVR0VBAMKAQEwMgITFAAJKfLrK8Ywcx4tJwABAAkp8hcNMjMwNjI2MjEyODQ1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IutPmIXOYOOrE6QABAAi60xcNMjMwNjI2MTY0NjA2WjAMMAoGA1UdFQQDCgEBMDICExQACLrSYI+LA2CNaBAAAQAIutIXDTIzMDYyNjE2NDYwNlowDDAKBgNVHRUEAwoBATAyAhMUAAhK12kXOeMDCvYPAAEACErXFw0yMzA2MjYxNjIyNDJaMAwwCgYDVR0VBAMKAQEwMgITFAAIStYV3O9U/pRvMwABAAhK1hcNMjMwNjI2MTYyMj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iQmxVCAvYnTMxfAAEACJCbFw0yMzA2MjQxOTMyMjdaMAwwCgYDVR0VBAMKAQEwMgITFAAIkJr+7JSkKhVt/AABAAiQmhcNMjMwNjI0MTkzMjI2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IZ2cQDVZCgWxRhgABAAhnZxcNMjMwNzA0MTkxODIwWjAMMAoGA1UdFQQDCgEBMDICExQACGdmhck/dh3Sq4AAAQAIZ2YXDTIzMDcwNDE5MTgyMF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Z1Zp1TjwkQFdwABAAhFnRcNMjMwNzA0MDQwMTE1WjAMMAoGA1UdFQQDCgEBMDICExQACEWcjUqBNIJG93cAAQAIRZwXDTIzMDcwNDA0MDExNV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oWDD+IezxLt4kUAAQAKhYMXDTIzMDcwMzE2MzIyMVowDDAKBgNVHRUEAwoBATAyAhMUAAqFgoM2QuHJm+FYAAEACoWCFw0yMzA3MDMxNjMyMjFaMAwwCgYDVR0VBAMKAQEwMgITFAAIsAMwfRhPyr4JRAABAAiwAxcNMjMwNzAzMTYyMjE3WjAMMAoGA1UdFQQDCgEBMDICExQACLACJwfdQHsiSIoAAQAIsAIXDTIzMDcwMzE2MjIxN1owDDAKBgNVHRUEAwoBATAyAhMUAAg3prc4e6YcSpC9AAEACDemFw0yMzA3MDMxNjA1NThaMAwwCgYDVR0VBAMKAQEwMgITFAAIN6XV2Rx6RUYjyQABAAg3pRcNMjMwNzAzMTYwNTU4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iEd93QcWU9KCJRAAEACIR3Fw0yMzA2MzAxODAwNThaMAwwCgYDVR0VBAMKAQEwMgITFAAIhHYnn/beIhfgvgABAAiEdhcNMjMwNjMwMTgwMDU4WjAMMAoGA1UdFQQDCgEBMDICExQACZb88fIaQufUvBcAAQAJlvwXDTIzMDYzMDE4MDA1OFowDDAKBgNVHRUEAwoBATAyAhMUAAmW+8LlCG9VvyioAAEACZb7Fw0yMzA2MzAxODAwNThaMAwwCgYDVR0VBAMKAQEwMgITFAAIsHFgcsuG0+A48wABAAiwcRcNMjMwNjMwMTczNTE5WjAMMAoGA1UdFQQDCgEBMDICExQACLBwz07vPVwjICQAAQAIsHAXDTIzMDYzMDE3MzUxOV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IZs8Zeff+rrNF4QABAAhmzxcNMjMwNjMwMTY1MTM0WjAMMAoGA1UdFQQDCgEBMDICExQACGbOTPKo6zE1XXwAAQAIZs4XDTIzMDYzMDE2NTEz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Ueng/5L9uEuMiwAAQAJR6cXDTIzMDYzMDE2Mjk1OVowDDAKBgNVHRUEAwoBATAyAhMUAAlHph/pWMJ9hR0wAAEACUemFw0yMzA2MzAxNjI5NThaMAwwCgYDVR0VBAMKAQEwMgITFAAILsgvHl7/o+awLgABAAguyBcNMjMwNjMwMTYyNDU3WjAMMAoGA1UdFQQDCgEBMDICExQACC7HlL3hia1/jb8AAQAILscXDTIzMDYzMDE2MjQ1N1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jPY5Mt4UcThhpqAAEACM9jFw0yMzA3MTEwMTI1NDRaMAwwCgYDVR0VBAMKAQEwMgITFAAIz2LEb+YreesvYQABAAjPYhcNMjMwNzExMDEyNTQ0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IVKVFG5TuFI077QABAAhUpRcNMjMwNzEwMTY1OTQwWjAMMAoGA1UdFQQDCgEBMDICExQACFSkZRqngqj2orgAAQAIVKQXDTIzMDcxMDE2NTkzOV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cL1fX/bvaYtSPwABAAhwvRcNMjMwNzA2MjAyMTU2WjAMMAoGA1UdFQQDCgEBMDICExQACHC8iZRHlFpeexQAAQAIcLwXDTIzMDcwNjIwMjE1Nl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Pfbf7M1DUYhAdsAAQAI99sXDTIzMDcxNDIyMzkwNlowDDAKBgNVHRUEAwoBATAyAhMUAAj32jCa6ZvfJYhaAAEACPfaFw0yMzA3MTQyMjM5MDZaMAwwCgYDVR0VBAMKAQEwMgITFAAIxoVS+inpweagFwABAAjGhRcNMjMwNzE0MjIwMDMwWjAMMAoGA1UdFQQDCgEBMDICExQACMaEd+610DjnlMsAAQAIxoQXDTIzMDcxNDIyMDAzMF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IOWoia5KIDsPGoQABAAg5ahcNMjMwNzIxMTYyMjMxWjAMMAoGA1UdFQQDCgEBMDICExQACDlpNioEyPmjjzYAAQAIOWkXDTIzMDcyMTE2MjIzMV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kOJxWJUfch4/CHAAEACQ4nFw0yMzA3MjAyMDUxNTlaMAwwCgYDVR0VBAMKAQEwMgITFAAJDiaPq3+kRlW0DAABAAkOJhcNMjMwNzIwMjA1MTU5WjAMMAoGA1UdFQQDCgEBMDICExQACEPFNFS3ylN/lhEAAQAIQ8UXDTIzMDcyMDIwMzc0N1owDDAKBgNVHRUEAwoBATAyAhMUAAhDxFoaos3E4sv7AAEACEPEFw0yMzA3MjAyMDM3NDd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IORhxtPOGFD2tZgABAAg5GBcNMjMwNzE5MjIyODE2WjAMMAoGA1UdFQQDCgEBMDICExQACDkXEeY1KbjN5mcAAQAIORcXDTIzMDcxOTIyMjgxNl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EYHDKrxXIKBJ+AAAQAIRgcXDTIzMDcxODE3MzAwN1owDDAKBgNVHRUEAwoBATAyAhMUAAhGBsejGvN0f0PGAAEACEYGFw0yMzA3MTgxNzMwMDZ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IjRPyGz9fbAad/gABAAiNExcNMjMwNzE4MTU0NDM0WjAMMAoGA1UdFQQDCgEBMDICExQACI0SD2prvSvFbW4AAQAIjRIXDTIzMDcxODE1NDQzNFowDDAKBgNVHRUEAwoBATAyAhMUAAtVWxEkwl14kHlFAAEAC1VbFw0yMzA3MTgxNTQxMjhaMAwwCgYDVR0VBAMKAQEwMgITFAALVVoNIFbWM6dikgABAAtVWhcNMjMwNzE4MTU0MTI4WjAMMAoGA1UdFQQDCgEBMDICExQACLEhXbDAM9r121YAAQAIsSEXDTIzMDcxODE1MzQyM1owDDAKBgNVHRUEAwoBATAyAhMUAAixIJP2XbwA30rfAAEACLEgFw0yMzA3MTgxNTM0MjN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CLnjT/5g+8APwXoAAQAIueMXDTIzMDgwMzE1MDkzNlowDDAKBgNVHRUEAwoBATAyAhMUAAi54sspAsEsNT3BAAEACLniFw0yMzA4MDMxNTA5MzZ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CLglUsZL1/ol190AAQAIuCUXDTIzMDgwMjIyMDM0NFowDDAKBgNVHRUEAwoBATAyAhMUAAi4JGxqZjxv+Ey+AAEACLgkFw0yMzA4MDIyMjAzND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OQD1uDuLfEqHhIAABAA5APRcNMjMwODAxMTcwOTU2WjAMMAoGA1UdFQQDCgEBMDICExQADkA8oIeVeJqev88AAQAOQDwXDTIzMDgwMTE3MDk1NlowDDAKBgNVHRUEAwoBATAyAhMUAAmp9DyKgOkwT6zrAAEACan0Fw0yMzA4MDExNzA2MzVaMAwwCgYDVR0VBAMKAQEwMgITFAAJqfO44jCnpLdIFgABAAmp8xcNMjMwODAxMTcwNjM1WjAMMAoGA1UdFQQDCgEBMDICExQACKjJ0YVU1SRLOn8AAQAIqMkXDTIzMDgwMTE2NTExM1owDDAKBgNVHRUEAwoBATAyAhMUAAioyPT2WSWLngGPAAEACKjIFw0yMzA4MDExNjUxMTN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k7FOOyTgjTaA62AAEACTsUFw0yMzA3MjcxNTIyMDVaMAwwCgYDVR0VBAMKAQEwMgITFAAJOxMFCBqH9BPBvgABAAk7ExcNMjMwNzI3MTUyMjA1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LplxJLKuITJBXAAAQAIumUXDTIzMDcyNjIxMjc1NFowDDAKBgNVHRUEAwoBATAyAhMUAAi6ZIx7iioQ5lXTAAEACLpkFw0yMzA3MjYyMTI3NTR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h69xx7F3PYwxb9AAEACHr3Fw0yMzA3MjYyMDE5MzlaMAwwCgYDVR0VBAMKAQEwMgITFAAIevYn4PMIKEw5rQABAAh69hcNMjMwNzI2MjAxOTM4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CMgZ47udGMlpfdcAAQAIyBkXDTIzMDgwNzIwMDQzMVowDDAKBgNVHRUEAwoBATAyAhMUAAjIGGKHNJQdMg6HAAEACMgYFw0yMzA4MDcyMDA0MzBaMAwwCgYDVR0VBAMKAQEwMgITFAANa5kfMUGUNHZAhgABAA1rmRcNMjMwODA3MTkzNDQ1WjAMMAoGA1UdFQQDCgEBMDICExQADWuYdq9RO5xZrTwAAQANa5gXDTIzMDgwNzE5MzQ0NVowDDAKBgNVHRUEAwoBATAyAhMUAAj2Y2eZ/WZ61helAAEACPZjFw0yMzA4MDcxODIyMzJaMAwwCgYDVR0VBAMKAQEwMgITFAAI9mKhEeyLlTbpDQABAAj2YhcNMjMwODA3MTgyMjMy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CPtZ4EQ2BCJq5CsAAQAI+1kXDTIzMDgxNjE1MjQyM1owDDAKBgNVHRUEAwoBATAyAhMUAAj7WAlpRT3xM5CGAAEACPtYFw0yMzA4MTYxNTI0MjJ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CKdtR7KFcxzmY7wAAQAIp20XDTIzMDgxNTIwMTI0OVowDDAKBgNVHRUEAwoBATAyAhMUAAinbF1Pv9WqijhwAAEACKdsFw0yMzA4MTUyMDEyNDl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Igf07lCLKau+SUwABAAiB/RcNMjMwODE1MTUwOTA4WjAMMAoGA1UdFQQDCgEBMDICExQACIH81MsRVGvVYHAAAQAIgfwXDTIzMDgxNTE1MDkwOF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hsdSPnFJ+iJWqrAAEACGx1Fw0yMzA4MTIwNDAyMTlaMAwwCgYDVR0VBAMKAQEwMgITFAAIbHTikz7ZFYWNtgABAAhsdBcNMjMwODEyMDQwMjE5WjAMMAoGA1UdFQQDCgEBMDICExQACUX9nReO5QQAk/oAAQAJRf0XDTIzMDgxMTIyNDI1OVowDDAKBgNVHRUEAwoBATAyAhMUAAlF/F8n+g59zFWNAAEACUX8Fw0yMzA4MTEyMjQyNTl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IekfixFXgIR9zXwABAAh6RxcNMjMwODExMTkxMzQ0WjAMMAoGA1UdFQQDCgEBMDICExQACHpGo77o0o08Dx4AAQAIekYXDTIzMDgxMTE5MTM0N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DmQcZjsKuuqpjsAAQAIOZAXDTIzMDgxMTE2MTM0N1owDDAKBgNVHRUEAwoBATAyAhMUAAg5j4da6pNW7aQGAAEACDmPFw0yMzA4MTExNjEzNDd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ISSPKgDN1ll+7oQABAAhJIxcNMjMwODI4MTg0MTA3WjAMMAoGA1UdFQQDCgEBMDICExQACEkioGA7PfZOlEcAAQAISSIXDTIzMDgyODE4NDEwN1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g2CEYItjvQV9M+AAEACDYIFw0yMzA4MjUwNDAyMDdaMAwwCgYDVR0VBAMKAQEwMgITFAAINgeGgvqkKTy/bQABAAg2BxcNMjMwODI1MDQwMjA3WjAMMAoGA1UdFQQDCgEBMDICExQACDZ94J3GZl8Dz0oAAQAINn0XDTIzMDgyNDIzMzUzMlowDDAKBgNVHRUEAwoBATAyAhMUAAg2fH4vWR63ev1+AAEACDZ8Fw0yMzA4MjQyMzM1MzJ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h7tw1mx485TVKFAAEACHu3Fw0yMzA4MjMxNjIwMjJaMAwwCgYDVR0VBAMKAQEwMgITFAAIe7ZDCLJyoz9gjwABAAh7thcNMjMwODIzMTYyMDIy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IN6SGFVp+b8plAgABAAg3pBcNMjMwODE5MTg1MTUxWjAMMAoGA1UdFQQDCgEBMDICExQACDejBQWsb+5wv2YAAQAIN6MXDTIzMDgxOTE4NTE1MV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GehIcfn2Rsuj24AAQAIZ6EXDTIzMDkwNTE5MzQzN1owDDAKBgNVHRUEAwoBATAyAhMUAAhnoPuE9K8d5UVaAAEACGegFw0yMzA5MDUxOTM0Mzd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kwab38uSu/gvumAAEACTBpFw0yMzA5MDExOTU1NDR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CD2qoUCLZAykznAAAQAIPaoXDTIzMDgzMDE2MjYzMVowDDAKBgNVHRUEAwoBATAyAhMUAAg9qZQK737wWmSgAAEACD2pFw0yMzA4MzAxNjI2Mz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Ik4VUyoGlWs/06gABAAiThRcNMjMwOTExMjEyNDQ0WjAMMAoGA1UdFQQDCgEBMDICExQACJOEohzXPzXwuhcAAQAIk4QXDTIzMDkxMTIxMjQ0N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InD+2gLa5ezZSVAABAAicPxcNMjMwOTExMTkyNTExWjAMMAoGA1UdFQQDCgEBMDICExQACJw+eVawuauDpTsAAQAInD4XDTIzMDkxMTE5MjUxMV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CHGzqoPqOUyPqs0AAQAIcbMXDTIzMDkwODIxMTI0MlowDDAKBgNVHRUEAwoBATAyAhMUAAhxsmx9b29he9E5AAEACHGyFw0yMzA5MDgyMTEyNDJ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DLAAMx9SdR4S6kAAQAIMsAXDTIzMDkwNzIzMTQxNlowDDAKBgNVHRUEAwoBATAyAhMUAAgyv/vKKVexU43OAAEACDK/Fw0yMzA5MDcyMzE0MTZaMAwwCgYDVR0VBAMKAQEwMgITFAAKnPF40SerfKuNUQABAAqc8RcNMjMwOTA3MjIwMDUzWjAMMAoGA1UdFQQDCgEBMDICExQACpzwe/s79ha/LQMAAQAKnPAXDTIzMDkwNzIyMDA1Ml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K4tGWkrl8SfCR0AAQAIri0XDTIzMDkyMTE0NDMzMlowDDAKBgNVHRUEAwoBATAyAhMUAAiuLCFOrDsGSHHEAAEACK4sFw0yMzA5MjExNDQzMzJ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Ino9XDrUzqCMsqAABAAiejxcNMjMwOTIwMTYwMTA2WjAMMAoGA1UdFQQDCgEBMDICExQACJ6O+fv2DmXMynIAAQAIno4XDTIzMDkyMDE2MDEwNl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jbnQZYmHp6m7C5AAEACNudFw0yMzA5MTkxNDI4MjFaMAwwCgYDVR0VBAMKAQEwMgITFAAI25xobz89mLG4agABAAjbnBcNMjMwOTE5MTQyODIx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CG3/6SsDlhOsYUwAAQAIbf8XDTIzMDkxODIxNTI1N1owDDAKBgNVHRUEAwoBATAyAhMUAAht/vQCgY3Fqg7hAAEACG3+Fw0yMzA5MTgyMTUyNTd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CNC3V4P8+Y4BGUIAAQAI0LcXDTIzMDkxODIwMTU1OVowDDAKBgNVHRUEAwoBATAyAhMUAAjQtvU5nX5adkufAAEACNC2Fw0yMzA5MTgyMDE1NTl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C/iL704/NsjqF4AAQAIL+IXDTIzMDkxODE1MDkyN1owDDAKBgNVHRUEAwoBATAyAhMUAAgv4a6zrBt7wBC+AAEACC/hFw0yMzA5MTgxNTA5Mjd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HYje/BIw8+XFy4AAQAIdiMXDTIzMDkxNzA3MDMzM1owDDAKBgNVHRUEAwoBATAyAhMUAAh2Ihn48V7MvmMjAAEACHYiFw0yMzA5MTcwNzAzMzNaMAwwCgYDVR0VBAMKAQEwMgITFAAKhrjhrGCVurMcIAABAAqGuBcNMjMwOTE3MDY1NjU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iNq3Y6lTCVnHHcAAEACI2rFw0yMzEwMDEwNDAyNDNaMAwwCgYDVR0VBAMKAQEwMgITFAAIjapen3j4ZAIttgABAAiNqhcNMjMxMDAxMDQwMjQz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iBbWVj7/2wGiqjAAEACIFtFw0yMzA5MjkxNjM1NTZaMAwwCgYDVR0VBAMKAQEwMgITFAAIgWw3jOjzIoVHZwABAAiBbBcNMjMwOTI5MTYzNTU2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IQPdT8c/uuCeFDgABAAhA9xcNMjMwOTI3MTY1OTM5WjAMMAoGA1UdFQQDCgEBMDICExQACED2jS5pAs1vU1kAAQAIQPYXDTIzMDkyNzE2NTkzOVowDDAKBgNVHRUEAwoBATAyAhMUAAypQTUqwO9dsAMvAAEADKlBFw0yMzA5MjcxNjMxNTJaMAwwCgYDVR0VBAMKAQEwMgITFAAMqUAfo3qKptb9rwABAAypQBcNMjMwOTI3MTYzMTUyWjAMMAoGA1UdFQQDCgEBMDICExQACIPZVFcHQ956S0YAAQAIg9kXDTIzMDkyNzE2MTEzM1owDDAKBgNVHRUEAwoBATAyAhMUAAiD2ILEBkT9hsgiAAEACIPYFw0yMzA5MjcxNjExMzN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CKTje7V2888AE3EAAQAIpOMXDTIzMDkyNzE0MTAxNVowDDAKBgNVHRUEAwoBATAyAhMUAAik4t+jmGmBw1ZQAAEACKTiFw0yMzA5MjcxNDEwMTN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h8F5UD75HzkSOvAAEACHwXFw0yMzEwMTAxOTE5MzlaMAwwCgYDVR0VBAMKAQEwMgITFAAIfBY1XbHuh+zo6AABAAh8FhcNMjMxMDEwMTkxOTM5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IQ49RTHzwwcC7vgABAAhDjxcNMjMxMDEwMTYxOTMxWjAMMAoGA1UdFQQDCgEBMDICExQACEOO/d9Qbi6ATIIAAQAIQ44XDTIzMTAxMDE2MTkzM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I9keMOTuEzMn9GwABAAj2RxcNMjMxMDA5MTYzNDI1WjAMMAoGA1UdFQQDCgEBMDICExQACPZGnlBO6VUgcxsAAQAI9kYXDTIzMTAwOTE2MzQyNVowDDAKBgNVHRUEAwoBATAyAhMUAAwRtEVZ9HXWU8v4AAEADBG0Fw0yMzEwMDkxNjIyNDJaMAwwCgYDVR0VBAMKAQEwMgITFAAMEbM+uvXx5BXzFAABAAwRsxcNMjMxMDA5MTYyMjQxWjAMMAoGA1UdFQQDCgEBMDICExQACk2sT3EsFdXsBKoAAQAKTawXDTIzMTAwOTE1NDQzNFowDDAKBgNVHRUEAwoBATAyAhMUAApNqzf/YQKVTo9+AAEACk2rFw0yMzEwMDkxNTQ0MzR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jk3T7A0/MTZgKRAAEACOTdFw0yMzEwMDYyMTM3MTVaMAwwCgYDVR0VBAMKAQEwMgITFAAI5NzVjKhP0f/p4wABAAjk3BcNMjMxMDA2MjEzNzE1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OCrj1CIir/TimYAAQAI4KsXDTIzMTAwNjE2MzAxMlowDDAKBgNVHRUEAwoBATAyAhMUAAjgqtj1JL/PjPf4AAEACOCqFw0yMzEwMDYxNjMwMTJ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O+LKxA2U6PigLEAAQAI74sXDTIzMTAwNTE5MzgzNFowDDAKBgNVHRUEAwoBATAyAhMUAAjvitHpTCvvld4HAAEACO+KFw0yMzEwMDUxOTM4Mz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hLt9b0eCt6ETKbAAEACEu3Fw0yMzEwMDUxNzE5MzJaMAwwCgYDVR0VBAMKAQEwMgITFAAIS7aWNsE8bTXsVwABAAhLthcNMjMxMDA1MTcxOTMyWjAMMAoGA1UdFQQDCgEBMDICExQACEOl0EFAe3djGRcAAQAIQ6UXDTIzMTAwNTE3MTY0MVowDDAKBgNVHRUEAwoBATAyAhMUAAhDpD4SUOEQOtcbAAEACEOkFw0yMzEwMDUxNzE2NDBaMAwwCgYDVR0VBAMKAQEwMgITFAAJNO+kwFLRbKds3QABAAk07xcNMjMxMDA1MDQwNDAxWjAMMAoGA1UdFQQDCgEBMDICExQACTTupwoAqRxqtcYAAQAJNO4XDTIzMTAwNTA0MDQwMV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DxsWVxhqdQPq5QAAQAIPGwXDTIzMTAwMzE3MzUyNlowDDAKBgNVHRUEAwoBATAyAhMUAAg8a7oEwlT3MbVMAAEACDxrFw0yMzEwMDMxNzM1MjZ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IX4/BiSJrQBVgywABAAhfjxcNMjMxMDE3MTUwMTA0WjAMMAoGA1UdFQQDCgEBMDICExQACF+OhOzW1XCPuLMAAQAIX44XDTIzMTAxNzE1MDEwNFowDDAKBgNVHRUEAwoBATAyAhMUAAhrUVeJxKKh/qjhAAEACGtRFw0yMzEwMTcxNTAwMzdaMAwwCgYDVR0VBAMKAQEwMgITFAAIa1Cnt97WhtZR9wABAAhrUBcNMjMxMDE3MTUwMDM3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ib1QigUW1n7uO4AAEACJvVFw0yMzEwMTcxNDMzNDBaMAwwCgYDVR0VBAMKAQEwMgITFAAIm9R2//FtBg28xgABAAib1BcNMjMxMDE3MTQzMzQw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IWsHOGxHmy6PbnQABAAhawRcNMjMxMDE3MDQwMjA1WjAMMAoGA1UdFQQDCgEBMDICExQACFrASCosk6KWTwkAAQAIWsAXDTIzMTAxNzA0MDIwNVowDDAKBgNVHRUEAwoBATAyAhMUAAiWD57Oa2HA6NxYAAEACJYPFw0yMzEwMTYyMjM5MTVaMAwwCgYDVR0VBAMKAQEwMgITFAAIlg4HLVAYOJTyQQABAAiWDhcNMjMxMDE2MjIzOTE1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hcP2bAVXsBa2h6AAEACFw/Fw0yMzEwMTMyMTA0NDZaMAwwCgYDVR0VBAMKAQEwMgITFAAIXD7twAZyoOIRHgABAAhcPhcNMjMxMDEzMjEwNDQ2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hC58iXn5vzFgSgAAEACELnFw0yMzEwMjAxNTAyMzFaMAwwCgYDVR0VBAMKAQEwMgITFAAIQuaOplH4O1RUHAABAAhC5hcNMjMxMDIwMTUwMjMx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IuM+t4zviqh8HWgABAAi4zxcNMjMxMDE5MjI0NjQwWjAMMAoGA1UdFQQDCgEBMDICExQACLjOOv8+ORzohdcAAQAIuM4XDTIzMTAxOTIyNDY0M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Is7WqeEXGd7wQeQABAAiztRcNMjMxMDE4MTkxNTQ4WjAMMAoGA1UdFQQDCgEBMDICExQACLO02OpQHPaWSS0AAQAIs7QXDTIzMTAxODE5MTU0OF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htV/KuhuUSWCb1AAEACG1XFw0yMzEwMTgxNDQ3MTVaMAwwCgYDVR0VBAMKAQEwMgITFAAIbVaV7OZFV6ywkQABAAhtVhcNMjMxMDE4MTQ0NzE1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j8WatnyOe+MN3hAAEACPxZFw0yMzEwMzAwNDAxMjNaMAwwCgYDVR0VBAMKAQEwMgITFAAI/FiiKBxV5dbAYgABAAj8WBcNMjMxMDMwMDQwMTIzWjAMMAoGA1UdFQQDCgEBMDICExQACMSRCIuON6QMxgcAAQAIxJEXDTIzMTAyODIzMjQzOFowDDAKBgNVHRUEAwoBATAyAhMUAAjEkC+cKrHKeQtiAAEACMSQFw0yMzEwMjgyMzI0MzhaMAwwCgYDVR0VBAMKAQEwMgITFAAIaxFFAv87Lpkt1wABAAhrERcNMjMxMDI4MTUyNjIwWjAMMAoGA1UdFQQDCgEBMDICExQACGsQkbo7dZ35ufMAAQAIaxAXDTIzMTAyODE1MjYyMF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js39h2KhuneNgpAAEACOzfFw0yMzEwMjYxOTE2NTFaMAwwCgYDVR0VBAMKAQEwMgITFAAI7N78sjRkdripLwABAAjs3hcNMjMxMDI2MTkxNjUx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JzdDqlrgqRTIGMAAQAInN0XDTIzMTAyNTIxNTAyM1owDDAKBgNVHRUEAwoBATAyAhMUAAic3LeVPEFcuaGCAAEACJzcFw0yMzEwMjUyMTUwMjNaMAwwCgYDVR0VBAMKAQEwMgITFAAJJPP0XfSmwbH5YAABAAkk8xcNMjMxMDI1MjE1MDIzWjAMMAoGA1UdFQQDCgEBMDICExQACSTyNWpRmXFsBAYAAQAJJPIXDTIzMTAyNTIxNTAyM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U2fbp1Cxoie1zcAAQAJTZ8XDTIzMTAyNTE5NTMyM1owDDAKBgNVHRUEAwoBATAyAhMUAAlNnqbPN/uz+sg/AAEACU2eFw0yMzEwMjUxOTUzMjJ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kslQtIKHZ5MoExAAEACSyVFw0yMzEwMjUxNzAwNTBaMAwwCgYDVR0VBAMKAQEwMgITFAAJLJRdDMd7RodWHgABAAkslBcNMjMxMDI1MTcwMDUwWjAMMAoGA1UdFQQDCgEBMDICExQAChSq+Z7Lxg+duqgAAQAKFKoXDTIzMTAyNTE1NTQwMFowDDAKBgNVHRUEAwoBATAyAhMUAAoUqVeMMr+hebqrAAEAChSpFw0yMzEwMjUxNTU0MDBaMAwwCgYDVR0VBAMKAQEwMgITFAAILzAuKC6Xdej06wABAAgvMBcNMjMxMDI1MTUzMTI4WjAMMAoGA1UdFQQDCgEBMDICExQACC8vTs/BW4isjAQAAQAILy8XDTIzMTAyNTE1MzEyO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IrSltd0HgutRHOwABAAitKRcNMjMxMTA5MjIyNTE0WjAMMAoGA1UdFQQDCgEBMDICExQACK0oU7yY+H6fwgUAAQAIrSgXDTIzMTEwOTIyMjUxNF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CH9pdYywAbE5wKYAAQAIf2kXDTIzMTEwODE0NDM1N1owDDAKBgNVHRUEAwoBATAyAhMUAAh/aFnUcnxLmyIZAAEACH9oFw0yMzExMDgxNDQzNTd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hatd0s3RH0cD88AAEACFq1Fw0yMzExMDEyMDAzMjJaMAwwCgYDVR0VBAMKAQEwMgITFAAIWrSZD3ke6FTrcwABAAhatBcNMjMxMTAxMjAwMzIx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IbfsbDYUSJCwSNQABAAht+xcNMjMxMTE2MDQwMjQwWjAMMAoGA1UdFQQDCgEBMDICExQACG368iMvM//RTKMAAQAIbfoXDTIzMTExNjA0MDI0MF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H9BojerJ87lkckAAQAIf0EXDTIzMTExNTIwNTIxMlowDDAKBgNVHRUEAwoBATAyAhMUAAh/QDDOnDHkgzimAAEACH9AFw0yMzExMTUyMDUyMTJ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JKxGbhd8KEIc1LgABAAkrERcNMjMxMTE1MTQ0MzQ1WjAMMAoGA1UdFQQDCgEBMDICExQACSsQeeXXMuF8mnsAAQAJKxAXDTIzMTExNTE0NDM0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jyT0Ry64rU/az7AAEACPJPFw0yMzExMTQyMTAwNTBaMAwwCgYDVR0VBAMKAQEwMgITFAAI8k5MAN7RicQk7gABAAjyThcNMjMxMTE0MjEwMDQ5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ihEZiSNt9QhaMvAAEACKERFw0yMzExMTQxNzEwMThaMAwwCgYDVR0VBAMKAQEwMgITFAAIoRCTP15040mygQABAAihEBcNMjMxMTE0MTcxMDE4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CL+BV1qQY6bpfvEAAQAIv4EXDTIzMTExMzE5MDM1NFowDDAKBgNVHRUEAwoBATAyAhMUAAi/gEwDn7Dp97z/AAEACL+AFw0yMzExMTMxOTAzNTR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HZRUnHbTly82vEAAQAIdlEXDTIzMTEyNzEzNTkzOVowDDAKBgNVHRUEAwoBATAyAhMUAAh2UAayEVnaBTbNAAEACHZQFw0yMzExMjcxMzU5Mzl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D1EsK+6EgKTRfMAAQAIPUQXDTIzMTEyNDE4NTQzMVowDDAKBgNVHRUEAwoBATAyAhMUAAg9Q+U6cVR4q6dTAAEACD1DFw0yMzExMjQxODU0MzF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iO0z9mFe3btywuAAEACI7TFw0yMzExMjMyMDU5MThaMAwwCgYDVR0VBAMKAQEwMgITFAAIjtLVkzcmUW/Q3AABAAiO0hcNMjMxMTIzMjA1OTE4WjAMMAoGA1UdFQQDCgEBMDICExQACMUVoinGDqevBsEAAQAIxRUXDTIzMTEyMzIwMDcxMFowDDAKBgNVHRUEAwoBATAyAhMUAAjFFK1F6AuJKnaaAAEACMUUFw0yMzExMjMyMDA3MTB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COsbGNKqp1KyHqAAAQAI6xsXDTIzMTEyMjIwMTI0M1owDDAKBgNVHRUEAwoBATAyAhMUAAjrGoIWIOTMngmGAAEACOsaFw0yMzExMjIyMDEyNDJ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Iry0TYYiA/vyGuwABAAivLRcNMjMxMTIxMTUxNzEzWjAMMAoGA1UdFQQDCgEBMDICExQACK8sn/zRcdwo/XMAAQAIrywXDTIzMTEyMTE1MTcxM1owDDAKBgNVHRUEAwoBATAyAhMUAAoUIIZExUybhK4iAAEAChQgFw0yMzExMjExNTE0MjlaMAwwCgYDVR0VBAMKAQEwMgITFAAKFB9vWT9pw6/DmgABAAoUHxcNMjMxMTIxMTUxNDI5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I/suYovyXsl5C3gABAAj+yxcNMjMxMTIwMTU0NTI0WjAMMAoGA1UdFQQDCgEBMDICExQACP7KHhNKVST3vHoAAQAI/soXDTIzMTEyMDE1NDUyNFowDDAKBgNVHRUEAwoBATAyAhMUAAiA33pKGK2TADbKAAEACIDfFw0yMzExMjAxNDU3MjBaMAwwCgYDVR0VBAMKAQEwMgITFAAIgN5afcEdUl6/aQABAAiA3hcNMjMxMTIwMTQ1NzIw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Ip7XoSa6yZ8aJUAAQAIinsXDTIzMTIwNDIyMzgzNFowDDAKBgNVHRUEAwoBATAyAhMUAAiKeh5C9aIpH33hAAEACIp6Fw0yMzEyMDQyMjM4MzR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InUudmcoVrgipPgABAAidSxcNMjMxMTI5MTYzNzMzWjAMMAoGA1UdFQQDCgEBMDICExQACJ1KsmH8DEtPpIEAAQAInUoXDTIzMTEyOTE2MzczM1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EH/p4F5vIZx82YAAQAIQf8XDTIzMTEyODIxNDc0MlowDDAKBgNVHRUEAwoBATAyAhMUAAhB/qBJfBzdz4PvAAEACEH+Fw0yMzExMjgyMTQ3NDFaMAwwCgYDVR0VBAMKAQEwMgITFAAIUKfpFdV4tok4RQABAAhQpxcNMjMxMTI4MjEzODQ3WjAMMAoGA1UdFQQDCgEBMDICExQACFCmC1EwcMyIXlwAAQAIUKYXDTIzMTEyODIxMzg0N1owDDAKBgNVHRUEAwoBATAyAhMUAAhP8RIr+pSezq/sAAEACE/xFw0yMzExMjgyMTA0NDRaMAwwCgYDVR0VBAMKAQEwMgITFAAIT/CMOahLX96pwAABAAhP8BcNMjMxMTI4MjEwNDQ0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Ik1HF0KAp5dJBOQABAAiTURcNMjMxMTI4MTg0NDIzWjAMMAoGA1UdFQQDCgEBMDICExQACJNQ8lFPvSy9cVkAAQAIk1AXDTIzMTEyODE4NDQyM1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kng6exjHS5K7w6AAEACSeDFw0yMzEyMTExOTMxMjFaMAwwCgYDVR0VBAMKAQEwMgITFAAJJ4IsPUnMfK28dAABAAknghcNMjMxMjExMTkzMTIx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I1HicspRqptpdkgABAAjUeBcNMjMxMjA5MTcxMTMxWjAMMAoGA1UdFQQDCgEBMDICExQACNR3D4x8eBuUc5YAAQAI1HcXDTIzMTIwOTE3MTEzMV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DOkW5uxOL3DGgMAAQAIM6QXDTIzMTIwNzE5MzgxMlowDDAKBgNVHRUEAwoBATAyAhMUAAgzo8UwjyKHLBARAAEACDOjFw0yMzEyMDcxOTM4MTF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IwBOTpFfojKa/IAABAAjAExcNMjMxMjA2MTkxMDE2WjAMMAoGA1UdFQQDCgEBMDICExQACMASzdZW7O+AK18AAQAIwBIXDTIzMTIwNjE5MTAxNl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KKsS1rD8PDrnQAAQAL8ooXDTIzMTIxOTE1MzcxNlowDDAKBgNVHRUEAwoBATAyAhMUAAvyiRescnYS84eBAAEAC/KJFw0yMzEyMTkxNTM3MTZaMAwwCgYDVR0VBAMKAQEwMgITFAAIM5IP9j3s3jw5bQABAAgzkhcNMjMxMjE5MTUzMjUxWjAMMAoGA1UdFQQDCgEBMDICExQACDORtdV1v49jEPgAAQAIM5EXDTIzMTIxOTE1MzI1MV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jsl757u93Y+PwrAAEACOyXFw0yMzEyMTQxNjM3NTZaMAwwCgYDVR0VBAMKAQEwMgITFAAI7JaIFDTpFbi36QABAAjslhcNMjMxMjE0MTYzNzU2WjAMMAoGA1UdFQQDCgEBMDICExQACNLHW7qIzrM9f2MAAQAI0scXDTIzMTIxNDE2MzM1MFowDDAKBgNVHRUEAwoBATAyAhMUAAjSxqvE0hFqGITnAAEACNLGFw0yMzEyMTQxNjMzNTB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ELf8olxEobWiRoAAQAIQt8XDTIzMTIxMzE2MDMyMVowDDAKBgNVHRUEAwoBATAyAhMUAAhC3oPZrS2bzsHdAAEACELeFw0yMzEyMTMxNjAzMjFaMAwwCgYDVR0VBAMKAQEwMgITFAAJC4Xb6U82Zi612AABAAkLhRcNMjMxMjEzMTU0NDA5WjAMMAoGA1UdFQQDCgEBMDICExQACQuEN+wtbYqZLcQAAQAJC4QXDTIzMTIxMzE1NDQwOFowDDAKBgNVHRUEAwoBATAyAhMUAAhK5/ph9htfkD1MAAEACErnFw0yMzEyMTMxNTIwNTdaMAwwCgYDVR0VBAMKAQEwMgITFAAISub1kdwmNuNtfAABAAhK5hcNMjMxMjEzMTUyMDU2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3puOzTvcq5q3f4AAQALem4XDTIzMTIyNzA0MDI1MFowDDAKBgNVHRUEAwoBATAyAhMUAAqM4yDoCH4JKokJAAEACozjFw0yMzEyMjYyMTI1MzFaMAwwCgYDVR0VBAMKAQEwMgITFAAKjOKxzKIzUFeZ7wABAAqM4hcNMjMxMjI2MjEyNTMx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CNTdzKE3rj6VrtcAAQAI1N0XDTIzMTIyNjA0MDI0MFowDDAKBgNVHRUEAwoBATAyAhMUAAjU3EsvvfAccEpbAAEACNTcFw0yMzEyMjYwNDAyNDB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jf9VDcn8DKV09VAAEACN/1Fw0yMzEyMjEwNDAyMDlaMAwwCgYDVR0VBAMKAQEwMgITFAAI3/TEgzma5f6OWQABAAjf9BcNMjMxMjIxMDQwMjA5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jwAzkeDFsHOyFOAAEACPADFw0yNDAxMDcwNDAxMjJaMAwwCgYDVR0VBAMKAQEwMgITFAAI8AKn2WkcS3MfcwABAAjwAhcNMjQwMTA3MDQwMTIyWjAMMAoGA1UdFQQDCgEBMDICExQADU6/zA0MZwKdbocAAQANTr8XDTI0MDEwNzA0MDExNlowDDAKBgNVHRUEAwoBATAyAhMUAA1OvR6ByJVgVqGSAAEADU69Fw0yNDAxMDcwNDAxMTZaMAwwCgYDVR0VBAMKAQEwMgITFAAJCh+IXHKMu96gIwABAAkKHxcNMjQwMTA2MTQ1NzE2WjAMMAoGA1UdFQQDCgEBMDICExQACQoehnuREur2prAAAQAJCh4XDTI0MDEwNjE0NTcxNV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ITXFWEKh4zzjOMgABAAhNcRcNMjQwMTA1MjMxMDMyWjAMMAoGA1UdFQQDCgEBMDICExQACE1w/gbNpr1kzZ8AAQAITXAXDTI0MDEwNTIzMTAz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Ss2Eb5n7poI1MAAEACVKzFw0yNDAxMDMyMjAzNTVaMAwwCgYDVR0VBAMKAQEwMgITFAAJUrIgzG+D+iywDQABAAlSshcNMjQwMTAzMjIwMzU1WjAMMAoGA1UdFQQDCgEBMDICExQACXjKrzluny92pcgAAQAJeMoXDTI0MDEwMzE5MDMwNlowDDAKBgNVHRUEAwoBATAyAhMUAAl4yY9Z6DSyQqxOAAEACXjJFw0yNDAxMDMxOTAzMDZaMAwwCgYDVR0VBAMKAQEwMgITFAAITjcMI0tY/djrqwABAAhONxcNMjQwMTAzMTY0NzE5WjAMMAoGA1UdFQQDCgEBMDICExQACE42tfzTUF53iOEAAQAITjYXDTI0MDEwMzE2NDcxOV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Ihb9GvffnGVobigABAAiFvxcNMjQwMTAyMTQzNjE1WjAMMAoGA1UdFQQDCgEBMDICExQACIW+2aYUbE/L0AYAAQAIhb4XDTI0MDEwMjE0MzYxNVowDDAKBgNVHRUEAwoBATAyAhMUAAzmjE8lls63tRS0AAEADOaMFw0yNDAxMDIxNDI5NDBaMAwwCgYDVR0VBAMKAQEwMgITFAAM5ot+7b0AjLpn/AABAAzmixcNMjQwMTAyMTQyOTQw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KxdBUfGq3FPGKsAAQAIrF0XDTI0MDExNzIyMzE1MVowDDAKBgNVHRUEAwoBATAyAhMUAAisXKRSvC+lWDYdAAEACKxcFw0yNDAxMTcyMjMxNTF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JAjV41zHC+GPrcwABAAkCNRcNMjQwMTE3MjAyMTA4WjAMMAoGA1UdFQQDCgEBMDICExQACQI03JWxqFXzipoAAQAJAjQXDTI0MDExNzIwMjEwOFowDDAKBgNVHRUEAwoBATAyAhMUAAvxCl/kHvDHvJ+5AAEAC/EKFw0yNDAxMTcyMDE4NTRaMAwwCgYDVR0VBAMKAQEwMgITFAAL8QlXVEy0ZPteDgABAAvxCRcNMjQwMTE3MjAxODU0WjAMMAoGA1UdFQQDCgEBMDICExQACFa/pcy8ynhHnTwAAQAIVr8XDTI0MDExNzE3MDYxMVowDDAKBgNVHRUEAwoBATAyAhMUAAhWvg1m6PEnR3xDAAEACFa+Fw0yNDAxMTcxNzA2MTF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ll0DTMWL72+CitAAEACWXQFw0yNDAxMTYxNTQzMjJaMAwwCgYDVR0VBAMKAQEwMgITFAAJZc9Y24tCRwCATAABAAllzxcNMjQwMTE2MTU0MzIxWjAMMAoGA1UdFQQDCgEBMDICExQACLaBg/FhmGV7thAAAQAItoEXDTI0MDExNjE1MzgwNFowDDAKBgNVHRUEAwoBATAyAhMUAAi2gEOUoVQbiJzSAAEACLaAFw0yNDAxMTYxNTM4MDRaMAwwCgYDVR0VBAMKAQEwMgITFAALWOuKvE5jO2lFowABAAtY6xcNMjQwMTE2MTUzNTAw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ksI9RWo0tNoiwAAAEACSwjFw0yNDAxMTUxNzM5MDdaMAwwCgYDVR0VBAMKAQEwMgITFAAJLCIFD0INc4LS0gABAAksIhcNMjQwMTE1MTczOTA2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iaPY8DZuJcB+6wAAEACJo9Fw0yNDAxMTUxNjE5MjlaMAwwCgYDVR0VBAMKAQEwMgITFAAImjwfdwZAErbkIQABAAiaPBcNMjQwMTE1MTYxOTI5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hDZ1Ay7imay0KEAAEACENnFw0yNDAxMTMwNDAyMjhaMAwwCgYDVR0VBAMKAQEwMgITFAAIQ2ZvyDBOWZ34JgABAAhDZhcNMjQwMTEzMDQwMjI4WjAMMAoGA1UdFQQDCgEBMDICExQACJBxlQQcejG7AsAAAQAIkHEXDTI0MDExMjIyNDI0OFowDDAKBgNVHRUEAwoBATAyAhMUAAiQcISPsVkQS0sEAAEACJBwFw0yNDAxMTIyMjQyNDd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OhJCyYKAFLPuhQABAAk6EhcNMjQwMTEwMTU0MjQxWjAMMAoGA1UdFQQDCgEBMDICExQACToRKHETRxlluJcAAQAJOhEXDTI0MDExMDE1NDI0M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IXJUOQwimvr6gbwABAAhclRcNMjQwMTMwMjAxNTA2WjAMMAoGA1UdFQQDCgEBMDICExQACFyUcgu8SahAItIAAQAIXJQXDTI0MDEzMDIwMTUwNlowDDAKBgNVHRUEAwoBATAyAhMUAAzDHlNIPrnG/SqgAAEADMMeFw0yNDAxMzAxOTQ1NDRaMAwwCgYDVR0VBAMKAQEwMgITFAAMwx2odWWTKi0AsgABAAzDHRcNMjQwMTMwMTk0NTQ0WjAMMAoGA1UdFQQDCgEBMDICExQACLzQh4VgGCjrUNYAAQAIvNAXDTI0MDEzMDE4MjEzMFowDDAKBgNVHRUEAwoBATAyAhMUAAi8zxsiNl1fDGE9AAEACLzPFw0yNDAxMzAxODIxMjl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DT66T6wwOfvK58AAQAINPoXDTI0MDEyNjE5MjkxMlowDDAKBgNVHRUEAwoBATAyAhMUAAg09x/wFOE/g3TeAAEACDT3Fw0yNDAxMjYxOTI5MTJaMAwwCgYDVR0VBAMKAQEwMgITFAAJGcEY6vPKIyVVOQABAAkZwRcNMjQwMTI2MTgzNjAxWjAMMAoGA1UdFQQDCgEBMDICExQACRnAKnEiUGDwOMkAAQAJGcAXDTI0MDEyNjE4MzYwMV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kmBasMz5dwFBO2AAEACSYFFw0yNDAxMjUxNDIzMjZaMAwwCgYDVR0VBAMKAQEwMgITFAAJJgRXZsp4YmEMDwABAAkmBBcNMjQwMTI1MTQyMzI2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JA1kspp/55OCujwABAAkDWRcNMjQwMjA3MjAyMTI1WjAMMAoGA1UdFQQDCgEBMDICExQACQNYsIvPsqcN7V8AAQAJA1gXDTI0MDIwNzIwMjEyNVowDDAKBgNVHRUEAwoBATAyAhMUAAiRv2Q5Ec+pmbDMAAEACJG/Fw0yNDAyMDcyMDA0MzZaMAwwCgYDVR0VBAMKAQEwMgITFAAIkb66V1db2n2bCgABAAiRvhcNMjQwMjA3MjAwNDM2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I89+EC350b36RtgABAAjz3xcNMjQwMjA3MTcxNDI2WjAMMAoGA1UdFQQDCgEBMDICExQACPPeClYBKDSBQuMAAQAI894XDTI0MDIwNzE3MTQyNl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iedfx+6lwQqwOoAAEACJ51Fw0yNDAyMDcwNDAyMThaMAwwCgYDVR0VBAMKAQEwMgITFAAInnTCDRKQrOKnpQABAAiedBcNMjQwMjA3MDQwMjE4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ItJelIo+kaFNGYgABAAi0lxcNMjQwMjAxMTYzNzUwWjAMMAoGA1UdFQQDCgEBMDICExQACLSWb5eMRLJB6AAAAQAItJYXDTI0MDIwMTE2Mzc1MFowDDAKBgNVHRUEAwoBATAyAhMUAAzAHraWSN6ZrIAvAAEADMAeFw0yNDAyMDExNjMwNThaMAwwCgYDVR0VBAMKAQEwMgITFAAMwB0HSq1tsh5zPQABAAzAHRcNMjQwMjAxMTYzMDU4WjAMMAoGA1UdFQQDCgEBMDICExQAC56x7xGDtiK1s1IAAQALnrEXDTI0MDIwMTEwNTg0M1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CNf/Fo859Hxa1DcAAQAI1/8XDTI0MDEzMTIxMTk1NFowDDAKBgNVHRUEAwoBATAyAhMUAAjX/hCTlP2k6+wKAAEACNf+Fw0yNDAxMzEyMTE5NTR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hrf2WZNcG6d4tBAAEACGt/Fw0yNDAxMzExNzIzMjdaMAwwCgYDVR0VBAMKAQEwMgITFAAIa34qX/ROsDAzzAABAAhrfhcNMjQwMTMxMTcyMzI3WjAMMAoGA1UdFQQDCgEBMDICExQACEFpo74xtR2cRGQAAQAIQWkXDTI0MDEzMTE3MDg1NVowDDAKBgNVHRUEAwoBATAyAhMUAAhBaBzik5Q8lBhOAAEACEFoFw0yNDAxMzExNzA4NTV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IZAN5Mx/R0suDbgABAAhkAxcNMjQwMjEzMTYxMzQ0WjAMMAoGA1UdFQQDCgEBMDICExQACGQChqQ3hrTjY2oAAQAIZAIXDTI0MDIxMzE2MTM0NFowDDAKBgNVHRUEAwoBATAyAhMUAAqwsWa66299Jzi0AAEACrCxFw0yNDAyMTMxNTU5NTlaMAwwCgYDVR0VBAMKAQEwMgITFAAKsLD/yXbXpy8U8wABAAqwsBcNMjQwMjEzMTU1OTU5WjAMMAoGA1UdFQQDCgEBMDICExQACMw7pl7La4FZeLUAAQAIzDsXDTI0MDIxMzE1NDgyNVowDDAKBgNVHRUEAwoBATAyAhMUAAjMOvMAfuT1UtjCAAEACMw6Fw0yNDAyMTMxNTQ4MjV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jmN6kNQO3qCHdtAAEACOY3Fw0yNDAyMTIxNjMzMjdaMAwwCgYDVR0VBAMKAQEwMgITFAAI5jY/giMjCnbetAABAAjmNhcNMjQwMjEyMTYzMzI2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i0ndPVQPCVKnX7AAEACLSdFw0yNDAyMTIxNDUzMjhaMAwwCgYDVR0VBAMKAQEwMgITFAAItJzBzeb66duQrwABAAi0nBcNMjQwMjEyMTQ1MzI4WjAMMAoGA1UdFQQDCgEBMDICExQACDBSy+gZUb6jQY4AAQAIMFIXDTI0MDIxMjE0MzgyMVowDDAKBgNVHRUEAwoBATAyAhMUAAgwUb/R75oF6LWvAAEACDBRFw0yNDAyMTIxNDM4MjBaMAwwCgYDVR0VBAMKAQEwMgITFAAI4h959FHHfdhekwABAAjiHxcNMjQwMjEyMDQwMjEyWjAMMAoGA1UdFQQDCgEBMDICExQACOIeI+qiHiqmqeQAAQAI4h4XDTI0MDIxMjA0MDIxMl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CD+XytNlGlLZnwMAAQAIP5cXDTI0MDIwODIxMDUzMFowDDAKBgNVHRUEAwoBATAyAhMUAAg/ltNmdpkc7LrpAAEACD+WFw0yNDAyMDgyMTA1MzB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ju0VQ7P5Zu3rS4AAEACO7RFw0yNDAyMDgxOTUwMDBaMAwwCgYDVR0VBAMKAQEwMgITFAAI7tB+kLR6MHbvpAABAAju0BcNMjQwMjA4MTk1MDAwWjAMMAoGA1UdFQQDCgEBMDICExQADddexslC3KV8wzwAAQAN114XDTI0MDIwODE5MTk0M1owDDAKBgNVHRUEAwoBATAyAhMUAA3XXRrqpHqmejjzAAEADdddFw0yNDAyMDgxOTE5NDNaMAwwCgYDVR0VBAMKAQEwMgITFAAJA4FtVerLa603hQABAAkDgRcNMjQwMjA4MTkxMzM3WjAMMAoGA1UdFQQDCgEBMDICExQACQOAeUsRhukPSgkAAQAJA4AXDTI0MDIwODE5MTMzN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TDVFKVaa3bsVbEAAQAJMNUXDTI0MDIyMTIwNDg1NFowDDAKBgNVHRUEAwoBATAyAhMUAAkw1I7AhWv1fmZTAAEACTDUFw0yNDAyMjEyMDQ4NTRaMAwwCgYDVR0VBAMKAQEwMgITFAAKynntC7ezRieObQABAArKeRcNMjQwMjIxMjAyOTE3WjAMMAoGA1UdFQQDCgEBMDICExQACsp4V0axQzAz/wsAAQAKyngXDTI0MDIyMTIwMjkxN1owDDAKBgNVHRUEAwoBATAyAhMUAAi94VaLi9As2j1RAAEACL3hFw0yNDAyMjEyMDIwNDdaMAwwCgYDVR0VBAMKAQEwMgITFAAIveDtS6OzeqlpEwABAAi94BcNMjQwMjIxMjAyMDQ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It/v2miTdh9wPIAABAAi3+xcNMjQwMjIxMTcyNDUxWjAMMAoGA1UdFQQDCgEBMDICExQACLf6d+ShA6N6nk0AAQAIt/oXDTI0MDIyMTE3MjQ1MFowDDAKBgNVHRUEAwoBATAyAhMUAAsDw/qIuGxezy5pAAEACwPDFw0yNDAyMjExNjE2MDNaMAwwCgYDVR0VBAMKAQEwMgITFAALA8IxCaUthJZ55wABAAsDwhcNMjQwMjIxMTYxNjAzWjAMMAoGA1UdFQQDCgEBMDICExQACDo8dbQC9L38mtUAAQAIOjwXDTI0MDIyMTE1NTYzNlowDDAKBgNVHRUEAwoBATAyAhMUAAg6O11pY8Qf9PrYAAEACDo7Fw0yNDAyMjExNTU2MzZ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iv9V+dlS2b5lcWAAEACK/1Fw0yNDAyMTYyMDQ3MDdaMAwwCgYDVR0VBAMKAQEwMgITFAAIr/QwMRCa9MFjHQABAAiv9BcNMjQwMjE2MjA0NzA3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OgvqSGHX2eHrpYAAQAI6C8XDTI0MDIxNjE2NTEwNFowDDAKBgNVHRUEAwoBATAyAhMUAAjoLuFI6SPc2g4RAAEACOguFw0yNDAyMTYxNjUxMDR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IhiU0FOiVC5AqbwABAAiGJRcNMjQwMjE1MjExMDQ0WjAMMAoGA1UdFQQDCgEBMDICExQACIYkfasMQxZfMrYAAQAIhiQXDTI0MDIxNTIxMTA0N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GlFUL2oMzHv6LQAAQAIaUUXDTI0MDIxNTE2MTIzMVowDDAKBgNVHRUEAwoBATAyAhMUAAhpRDTD1MtIQ9XYAAEACGlEFw0yNDAyMTUxNjEyMzF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IS23TAtJbuEOuJgABAAhLbRcNMjQwMjI5MTc1NjIyWjAMMAoGA1UdFQQDCgEBMDICExQACEtsC2Mu8EK9G9IAAQAIS2wXDTI0MDIyOTE3NTYy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Irouk6e5OdnQF1AABAAiuixcNMjQwMjI3MTYyNzI5WjAMMAoGA1UdFQQDCgEBMDICExQACK6K0M3/qWzAp7wAAQAIrooXDTI0MDIyNzE2MjcyOVowDDAKBgNVHRUEAwoBATAyAhMUAAq0EW2Q83QgHlqiAAEACrQRFw0yNDAyMjcxNjIzMjBaMAwwCgYDVR0VBAMKAQEwMgITFAAKtBD5zcJIDNeImQABAAq0EBcNMjQwMjI3MTYyMzIwWjAMMAoGA1UdFQQDCgEBMDICExQACE81ga0WFoS1a/0AAQAITzUXDTI0MDIyNzE1NTYyM1owDDAKBgNVHRUEAwoBATAyAhMUAAhPNJw/CkrU7SE5AAEACE80Fw0yNDAyMjcxNTU2MjN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CKyng7Lu7nbYEywAAQAIrKcXDTI0MDIyNjE1NTA0N1owDDAKBgNVHRUEAwoBATAyAhMUAAispu+f3zLbZA5WAAEACKymFw0yNDAyMjYxNTUwNDd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PKiLkfzG7vlhJQABAAk8qBcNMjQwMzExMTk0MzQyWjAMMAoGA1UdFQQDCgEBMDICExQACTynbu9iNWhdPcAAAQAJPKcXDTI0MDMxMTE5NDM0Ml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jpgdGythlUchX1AAEACOmBFw0yNDAzMTExNDQ0MDRaMAwwCgYDVR0VBAMKAQEwMgITFAAI6YBUDrys9+0R2wABAAjpgBcNMjQwMzExMTQ0NDA0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IgT3ewf+6VVbBiAABAAiBPRcNMjQwMzA4MTk1NDEyWjAMMAoGA1UdFQQDCgEBMDICExQACIE8B+oz7Maa7YAAAQAIgTwXDTI0MDMwODE5NTQxMl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Iz38hKI+yB0ZJigABAAjPfxcNMjQwMzA4MTczNTM4WjAMMAoGA1UdFQQDCgEBMDICExQACM9+BXO/M85CvCcAAQAIz34XDTI0MDMwODE3MzUzOFowDDAKBgNVHRUEAwoBATAyAhMUAAh1xUHpO1oD8YTvAAEACHXFFw0yNDAzMDgxNjQ0NTZaMAwwCgYDVR0VBAMKAQEwMgITFAAIdcQz0ivibjXp8AABAAh1xBcNMjQwMzA4MTY0NDU2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iscWB6fE8juDa2AAEACKxxFw0yNDAzMDgwNzI1MzBaMAwwCgYDVR0VBAMKAQEwMgITFAAIrHApGbD+idjVRgABAAiscBcNMjQwMzA4MDcyNTI5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IcCPrcWDsXzlauwABAAhwIxcNMjQwMzA0MDQwMTQ1WjAMMAoGA1UdFQQDCgEBMDICExQACHAikypH+CcyFRMAAQAIcCIXDTI0MDMwNDA0MDE0NV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jX3bJ7ml8SCEkpAAEACNfdFw0yNDAzMTQyMDUxMzBaMAwwCgYDVR0VBAMKAQEwMgITFAAI19ymQUIKFbj+UgABAAjX3BcNMjQwMzE0MjA1MTMwWjAMMAoGA1UdFQQDCgEBMDICExQACRdrlvilus3yQTwAAQAJF2sXDTI0MDMxNDIwMTgxOFowDDAKBgNVHRUEAwoBATAyAhMUAAkXand2VcsWbyhvAAEACRdqFw0yNDAzMTQyMDE4MThaMAwwCgYDVR0VBAMKAQEwMgITFAAI4/EhhDI17x5hBQABAAjj8RcNMjQwMzE0MTgxMDMxWjAMMAoGA1UdFQQDCgEBMDICExQACOPwHiQvDnqVdDgAAQAI4/AXDTI0MDMxNDE4MTAzMV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kY/WJpmin5c6h7AAEACRj9Fw0yNDAzMTQxNTMwNDNaMAwwCgYDVR0VBAMKAQEwMgITFAAJGPyH9GsSN6EsYwABAAkY/BcNMjQwMzE0MTUzMDQ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JInmFNHp+2489LgABAAkieRcNMjQwMzEzMjIzMzM1WjAMMAoGA1UdFQQDCgEBMDICExQACSJ4DbbOOdO3zBgAAQAJIngXDTI0MDMxMzIyMzMzNVowDDAKBgNVHRUEAwoBATAyAhMUAAv5OsZTomxQl7GoAAEAC/k6Fw0yNDAzMTMxOTUxNTBaMAwwCgYDVR0VBAMKAQEwMgITFAAL+Tl6m0kMBf+EfwABAAv5ORcNMjQwMzEzMTk1MTUwWjAMMAoGA1UdFQQDCgEBMDICExQACNBftEXrB4F7v3YAAQAI0F8XDTI0MDMxMzE3MzA1MlowDDAKBgNVHRUEAwoBATAyAhMUAAjQXlzWQNXXlAvoAAEACNBeFw0yNDAzMTMxNzMwNTJ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hT2+Fo5ran0bViAAEACFPbFw0yNDAzMTMxNDMzMzhaMAwwCgYDVR0VBAMKAQEwMgITFAAIU9jCcoRYESFl+QABAAhT2BcNMjQwMzEzMTQzMzM3WjAMMAoGA1UdFQQDCgEBMDICExQACFZdvOKVT2JgNEUAAQAIVl0XDTI0MDMxMzA0MDIyNVowDDAKBgNVHRUEAwoBATAyAhMUAAhWXDH6lYQKAmqvAAEACFZcFw0yNDAzMTMwNDAyMjV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IXFFUnd+hXycVVAABAAhcURcNMjQwMzExMjEwMzQ0WjAMMAoGA1UdFQQDCgEBMDICExQACFxQo1x6rQF8MI4AAQAIXFAXDTI0MDMxMTIxMDM0NFowDDAKBgNVHRUEAwoBATAyAhMUAAjoRbJkAtHvGDxoAAEACOhFFw0yNDAzMTEyMDA5MTZaMAwwCgYDVR0VBAMKAQEwMgITFAAI6ES23u+HfIFXagABAAjoRBcNMjQwMzExMjAwOTE2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hSDf/uKugHyvgTAAEACFINFw0yNDAzMjIxNzIyMzFaMAwwCgYDVR0VBAMKAQEwMgITFAAIUgw9z6nJBj7tRQABAAhSDBcNMjQwMzIyMTcyMjMxWjAMMAoGA1UdFQQDCgEBMDICExQADItdwsCE0fvk3ZYAAQAMi10XDTI0MDMyMjE3MTYyN1owDDAKBgNVHRUEAwoBATAyAhMUAAyLXHe2RYt/q7+3AAEADItcFw0yNDAzMjIxNzE2MjdaMAwwCgYDVR0VBAMKAQEwMgITFAAJKGGGIu9l6HUwHgABAAkoYRcNMjQwMzIyMTcxMDE2WjAMMAoGA1UdFQQDCgEBMDICExQACShgAcKzc/buu7MAAQAJKGAXDTI0MDMyMjE3MTAxNl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CKCrcais21JhniYAAQAIoKsXDTI0MDMyMTE5NDMyMlowDDAKBgNVHRUEAwoBATAyAhMUAAigqhYjE/RdVEayAAEACKCqFw0yNDAzMjExOTQzMjJ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kbVWQQUgtvXaq6AAEACRtVFw0yNDAzMjExNzE3MzJaMAwwCgYDVR0VBAMKAQEwMgITFAAJG1QShhmZXfKbBQABAAkbVBcNMjQwMzIxMTcxNzMy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kdXzuU1N3MSyukAAEACR1fFw0yNDAzMjExNjU1NDlaMAwwCgYDVR0VBAMKAQEwMgITFAAJHV4bf0T9VLUIaQABAAkdXhcNMjQwMzIxMTY1NTQ5WjAMMAoGA1UdFQQDCgEBMDICExQADVvhFtH94Zh+oHIAAQANW+EXDTI0MDMyMTE1MzIxM1owDDAKBgNVHRUEAwoBATAyAhMUAA1b4J1AeLuI2wrXAAEADVvgFw0yNDAzMjExNTMyMTN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ITw/L0JSiFzUt4wABAAhPDxcNMjQwMzIxMDQwNDM0WjAMMAoGA1UdFQQDCgEBMDICExQACE8O5OotoJMzZyQAAQAITw4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IrIXOdqFrvbvNCQABAAishRcNMjQwMzIwMjExNzQ0WjAMMAoGA1UdFQQDCgEBMDICExQACKyEbaVX+Ty3f+wAAQAIrIQXDTI0MDMyMDIxMTc0M1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lO60eDNpKB00XBAAEACU7rFw0yNDAzMjAxNTQ1NDhaMAwwCgYDVR0VBAMKAQEwMgITFAAJTuoSqbMRPjUKQgABAAlO6hcNMjQwMzIwMTU0NTQ4WjAMMAoGA1UdFQQDCgEBMDICExQADTKV/CEDQmL4Gg8AAQANMpUXDTI0MDMyMDE1NDIxNFowDDAKBgNVHRUEAwoBATAyAhMUAA0ylEv1Rd+WQzylAAEADTKUFw0yNDAzMjAxNTQyMTR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I3U+o32oLvY2uEgABAAjdTxcNMjQwMzE5MTQzMzI5WjAMMAoGA1UdFQQDCgEBMDICExQACN1OzcAh2R3ziiYAAQAI3U4XDTI0MDMxOTE0MzMyOF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jiI0tpFDlIzfT5AAEACOIjFw0yNDAzMTgyMjA2NTFaMAwwCgYDVR0VBAMKAQEwMgITFAAI4iJ/h5iLjiAVKQABAAjiIhcNMjQwMzE4MjIwNjUxWjAMMAoGA1UdFQQDCgEBMDICExQACHgxWHjqquEhLdYAAQAIeDEXDTI0MDMxODIxNDUxOVowDDAKBgNVHRUEAwoBATAyAhMUAAh4MK8D7ftn+fOBAAEACHgwFw0yNDAzMTgyMTQ1MTh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IXIUInrkcH9cwCgABAAhchRcNMjQwNDAxMTk1MDIyWjAMMAoGA1UdFQQDCgEBMDICExQACFyEifLusb/L15UAAQAIXIQXDTI0MDQwMTE5NTAyMl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Iw3PLXd0bNdUt7gABAAjDcxcNMjQwNDAxMTc0OTAzWjAMMAoGA1UdFQQDCgEBMDICExQACMNy4F3GCsS0gnsAAQAIw3IXDTI0MDQwMTE3NDkwM1owDDAKBgNVHRUEAwoBATAyAhMUAAiW/YWJg3rSy0XlAAEACJb9Fw0yNDA0MDExNzI1MTZaMAwwCgYDVR0VBAMKAQEwMgITFAAIlvwVE01t+GIA4wABAAiW/BcNMjQwNDAxMTcyNTE2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hZL2U2XA1miZaNAAEACFkvFw0yNDA0MDExNzI0MjBaMAwwCgYDVR0VBAMKAQEwMgITFAAIWS5wOrwXhoFUPQABAAhZLhcNMjQwNDAxMTcyNDIwWjAMMAoGA1UdFQQDCgEBMDICExQACszjLWQrJiN5wQEAAQAKzOMXDTI0MDQwMTE3MjQxNFowDDAKBgNVHRUEAwoBATAyAhMUAArM4uMCKDFP7NtMAAEACsziFw0yNDA0MDExNzI0MTRaMAwwCgYDVR0VBAMKAQEwMgITFAAMRHbCSA+88FMDAwABAAxEdhcNMjQwNDAxMTcyMzIxWjAMMAoGA1UdFQQDCgEBMDICExQADER1klslDb4AKO8AAQAMRHUXDTI0MDQwMTE3MjMyMV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JUodTNQ9AaePYjAABAAlShxcNMjQwNDEwMTQ1MzEzWjAMMAoGA1UdFQQDCgEBMDICExQACVKGO/u0yqWdLIUAAQAJUoYXDTI0MDQxMDE0NTMxM1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IvhWa1OJiWdMcgAAQAIi+EXDTI0MDQwOTE2MjMyOVowDDAKBgNVHRUEAwoBATAyAhMUAAiL4KF1Zuwq2LeTAAEACIvgFw0yNDA0MDkxNjIzMjl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CI3pYcBhHP45ncMAAQAIjekXDTI0MDQwOTE1MjUzMVowDDAKBgNVHRUEAwoBATAyAhMUAAiN6Il88c7IwpqBAAEACI3oFw0yNDA0MDkxNTI1Mz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hKzQs+IUZPhT+6AAEACErNFw0yNDA0MDgxNDM1NDRaMAwwCgYDVR0VBAMKAQEwMgITFAAISsx2tmBzTWCsyQABAAhKzBcNMjQwNDA4MTQzNTQ0WjAMMAoGA1UdFQQDCgEBMDICExQACH+fQtMRB0wFXa8AAQAIf58XDTI0MDQwODA0MDE1OVowDDAKBgNVHRUEAwoBATAyAhMUAAh/nkiPSYIAYyDSAAEACH+eFw0yNDA0MDgwNDAxNTl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iEK4J7hqZIdI63AAEACIQrFw0yNDA0MDUxOTA5MTVaMAwwCgYDVR0VBAMKAQEwMgITFAAIhCpXnToM2+QsNwABAAiEKhcNMjQwNDA1MTkwOTE1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isz+/lVH9Wwzw2AAEACKzPFw0yNDA0MDUxNTQ2MjlaMAwwCgYDVR0VBAMKAQEwMgITFAAIrM57pGYufk6wWAABAAiszhcNMjQwNDA1MTU0NjI5WjAMMAoGA1UdFQQDCgEBMDICExQACaR6IuFRDcUxb60AAQAJpHoXDTI0MDQwNTE1Mjk1MVowDDAKBgNVHRUEAwoBATAyAhMUAAmkedwual3Hjq2PAAEACaR5Fw0yNDA0MDUxNTI5NTFaMAwwCgYDVR0VBAMKAQEwMgITFAAI5ONuUHW++2/EBwABAAjk4xcNMjQwNDA1MTUyNDMyWjAMMAoGA1UdFQQDCgEBMDICExQACOTiFCKXuyaX6+kAAQAI5OIXDTI0MDQwNTE1MjQzMlowDDAKBgNVHRUEAwoBATAyAhMUAAtaDTDFBGSUiLX1AAEAC1oNFw0yNDA0MDUxNTExMzN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QBs46niTg+srxgABAAhAGxcNMjQwNDA0MTU1MTAxWjAMMAoGA1UdFQQDCgEBMDICExQACEAayL5hJ3jQOJAAAQAIQBoXDTI0MDQwNDE1NTEwMFowDDAKBgNVHRUEAwoBATAyAhMUAAiB00dyQmnn8YNLAAEACIHTFw0yNDA0MDQxNTUwMTRaMAwwCgYDVR0VBAMKAQEwMgITFAAIgdJWhosiATQIaQABAAiB0hcNMjQwNDA0MTU1MDE0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ihOVX2F6l6W044AAEACKE5Fw0yNDA0MjUxODMxMTRaMAwwCgYDVR0VBAMKAQEwMgITFAAIoTiFegUF6gh4gQABAAihOBcNMjQwNDI1MTgzMTE0WjAMMAoGA1UdFQQDCgEBMDICExQACXmY4fea5dYV3oMAAQAJeZgXDTI0MDQyNTE3NDAyMVowDDAKBgNVHRUEAwoBATAyAhMUAAl5l0WnE6w1fxinAAEACXmXFw0yNDA0MjUxNzQwMjFaMAwwCgYDVR0VBAMKAQEwMgITFAAJUJOIUUKnKScduQABAAlQkxcNMjQwNDI1MTcyNjAzWjAMMAoGA1UdFQQDCgEBMDICExQACVCSC94JE9MiIGIAAQAJUJIXDTI0MDQyNTE3MjYwMl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IMK47fCjX9KyeKwABAAgwrhcNMjQwNDI1MTQ1NTMxWjAMMAoGA1UdFQQDCgEBMDICExQACDCtxQj/VgOTpRQAAQAIMK0XDTI0MDQyNTE0NTUzMVowDDAKBgNVHRUEAwoBATAyAhMUAAho4bjE1t+J+lUXAAEACGjhFw0yNDA0MjQyMTAxNDlaMAwwCgYDVR0VBAMKAQEwMgITFAAIaOD9IfJGUgXveQABAAho4BcNMjQwNDI0MjEwMTQ5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LgzcmPgWoiilE9gABAAuDNxcNMjQwNDI0MTU1NTA4WjAMMAoGA1UdFQQDCgEBMDICExQAC4M2UcfJLyR3TWQAAQALgzYXDTI0MDQyNDE1NTUwOFowDDAKBgNVHRUEAwoBATAyAhMUAA5RkCO4ld2lPxeMAAEADlGQFw0yNDA0MjQxNTM0MjVaMAwwCgYDVR0VBAMKAQEwMgITFAAOUY93P8JsdjJnvAABAA5RjxcNMjQwNDI0MTUzNDI1WjAMMAoGA1UdFQQDCgEBMDICExQACJdrGqZ82mu+X9IAAQAIl2sXDTI0MDQyNDE1MTUwOVowDDAKBgNVHRUEAwoBATAyAhMUAAiXakLqIVyE/leYAAEACJdqFw0yNDA0MjQxNTE1MDl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IkgU4BtYxos29IwABAAiSBRcNMjQwNDIyMTg0MTI4WjAMMAoGA1UdFQQDCgEBMDICExQACJIE9tLajeACd7wAAQAIkgQXDTI0MDQyMjE4NDEy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g0mI6i60CvqSupAAEACDSYFw0yNDA1MDMxNDQxMTNaMAwwCgYDVR0VBAMKAQEwMgITFAAINJfLmvWBLONMQQABAAg0lxcNMjQwNTAzMTQ0MTEyWjAMMAoGA1UdFQQDCgEBMDICExQACLRPDB6lnqRC2UEAAQAItE8XDTI0MDUwMzA1MTQzOVowDDAKBgNVHRUEAwoBATAyAhMUAAi0TvsBOOnYszroAAEACLROFw0yNDA1MDMwNTE0Mzl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DHYgmh6USHw7yMAAQAIMdgXDTI0MDUwMjE5NDY1M1owDDAKBgNVHRUEAwoBATAyAhMUAAgx19E5NqaeDPMoAAEACDHXFw0yNDA1MDIxOTQ2N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TMFAjaPIhehKMIAAQAJMwUXDTI0MDUwMjE3MTM0NFowDDAKBgNVHRUEAwoBATAyAhMUAAkzBDR7q5KYwghGAAEACTMEFw0yNDA1MDIxNzEzNDN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H17+nr9F8szqroAAQAIfXsXDTI0MDUwMjE2NDIzM1owDDAKBgNVHRUEAwoBATAyAhMUAAh9epGmQbY1GW6IAAEACH16Fw0yNDA1MDIxNjQyMz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RdbhjJ8EN+CAFcAAQAJF1sXDTI0MDQyNzE2MzcyMlowDDAKBgNVHRUEAwoBATAyAhMUAAkXWrtMrd4M0uv5AAEACRdaFw0yNDA0MjcxNjM3MjJ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Qzxn7Tchw9lCK8AAQAJDPEXDTI0MDUwODE3MDExN1owDDAKBgNVHRUEAwoBATAyAhMUAAkM8I2JIOuxCIOOAAEACQzwFw0yNDA1MDgxNzAxMTdaMAwwCgYDVR0VBAMKAQEwMgITFAAIqV9glxQG3ZP55AABAAipXxcNMjQwNTA4MTY0NjI4WjAMMAoGA1UdFQQDCgEBMDICExQACKlei2V74L+SmjgAAQAIqV4XDTI0MDUwODE2NDYyOFowDDAKBgNVHRUEAwoBATAyAhMUAAuEexM99BbVWp6MAAEAC4R7Fw0yNDA1MDgxNjQ2MjNaMAwwCgYDVR0VBAMKAQEwMgITFAALhHqFxwVytcBM2wABAAuEehcNMjQwNTA4MTY0NjIz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IPCz0l61bCPFJywABAAg8LBcNMjQwNTA3MjAzODU1WjAMMAoGA1UdFQQDCgEBMDICExQACDwruRRSyb8+DLsAAQAIPCsXDTI0MDUwNzIwMzg1NVowDDAKBgNVHRUEAwoBATAyAhMUAAhd03nuvReTWamPAAEACF3TFw0yNDA1MDcyMDM2MjZaMAwwCgYDVR0VBAMKAQEwMgITFAAIXdLUgdw0bm1uuQABAAhd0hcNMjQwNTA3MjAzNjI2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iMOa5Nt6kmxobRAAEACIw5Fw0yNDA1MDcxNzE1NTVaMAwwCgYDVR0VBAMKAQEwMgITFAAIjDhRFTYRiSLZhgABAAiMOBcNMjQwNTA3MTcxNTU1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IcwwhhWPCkxxH4QABAAhzDBcNMjQwNTA2MTc1NjUyWjAMMAoGA1UdFQQDCgEBMDICExQACHMLmX9fgxsevRUAAQAIcwsXDTI0MDUwNjE3NTY1Ml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g43ujWx89K63FpAAEACDjeFw0yNDA1MTMyMTA4MThaMAwwCgYDVR0VBAMKAQEwMgITFAAION1hG9xZzAJYkwABAAg43RcNMjQwNTEzMjEwODE4WjAMMAoGA1UdFQQDCgEBMDICExQADk98TC4ocK4nG9UAAQAOT3wXDTI0MDUxMzIxMDQwMlowDDAKBgNVHRUEAwoBATAyAhMUAA5Pe76crC2q5w3sAAEADk97Fw0yNDA1MTMyMTA0MDJaMAwwCgYDVR0VBAMKAQEwMgITFAAIRRcfkXSxH3qpmwABAAhFFxcNMjQwNTEzMjAwNjA1WjAMMAoGA1UdFQQDCgEBMDICExQACEUWKi+7h2cpivwAAQAIRRYXDTI0MDUxMzIwMDYwNV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GmrF77uY8wOup4AAQAIaasXDTI0MDUxMzE2NTk0NVowDDAKBgNVHRUEAwoBATAyAhMUAAhpqkQgpYQKK1Z3AAEACGmqFw0yNDA1MTMxNjU5NDRaMAwwCgYDVR0VBAMKAQEwMgITFAAIMnwYe8FmSZXd1wABAAgyfBcNMjQwNTEzMTY0NjA1WjAMMAoGA1UdFQQDCgEBMDICExQACDJ769pXknqeYBYAAQAIMnsXDTI0MDUxMzE2NDYw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DMillwn+CRRdAEAAQAIMyIXDTI0MDUxMTE3NTQzOVowDDAKBgNVHRUEAwoBATAyAhMUAAgzIUpVsNywrqg/AAEACDMhFw0yNDA1MTExNzU0MzlaMAwwCgYDVR0VBAMKAQEwMgITFAAIxClqPrSuswYJ/wABAAjEKRcNMjQwNTExMTUyMDM0WjAMMAoGA1UdFQQDCgEBMDICExQACMQoJk3Xn4ZubIoAAQAIxCgXDTI0MDUxMTE1MjAzN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hDiXHuX00mTGATAAEACEOJFw0yNDA1MTAxODAxNTFaMAwwCgYDVR0VBAMKAQEwMgITFAAIQ4iLIEAwC2UdowABAAhDiBcNMjQwNTEwMTgwMTUx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CFMTCyFdHR20oR8AAQAIUxMXDTI0MDUxMDE0MDcxMFowDDAKBgNVHRUEAwoBATAyAhMUAAhTEpsLEGMzTp6KAAEACFMSFw0yNDA1MTAxNDA3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IMgy6GbculsQbiwABAAgyDBcNMjQwNTA5MTYzMDQ5WjAMMAoGA1UdFQQDCgEBMDICExQACDILam0ViY/LQa0AAQAIMgsXDTI0MDUwOTE2MzA0OF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CHWt9sEfFBazvFEAAQAIda0XDTI0MDUxNjE1NDU0MFowDDAKBgNVHRUEAwoBATAyAhMUAAh1rO/8hw+Yu7vSAAEACHWsFw0yNDA1MTYxNTQ1NDBaMAwwCgYDVR0VBAMKAQEwMgITFAAInzFB5iQWvjQpjwABAAifMRcNMjQwNTE2MTUzMTA4WjAMMAoGA1UdFQQDCgEBMDICExQACJ8w1AsYzDTn0mUAAQAInzAXDTI0MDUxNjE1MzEwOF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IPXgRnFKq6mEoOQABAAg9eBcNMjQwNTIxMjIzMzMzWjAMMAoGA1UdFQQDCgEBMDICExQACD13XwAts1gkUSoAAQAIPXcXDTI0MDUyMTIyMzMzM1owDDAKBgNVHRUEAwoBATAyAhMUAAhSfztbpTcBkipBAAEACFJ/Fw0yNDA1MjEyMTU2NDJaMAwwCgYDVR0VBAMKAQEwMgITFAAIUn6PyEH1SWQhzQABAAhSfhcNMjQwNTIxMjE1NjQ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hBVeESDbm2WNJ3AAEACEFVFw0yNDA1MjEyMDQ3NTJaMAwwCgYDVR0VBAMKAQEwMgITFAAIQVR825XHx0elBwABAAhBVBcNMjQwNTIxMjA0NzUyWjAMMAoGA1UdFQQDCgEBMDICExQACELvJrpfy3zKIkgAAQAIQu8XDTI0MDUyMTIwMTUyNVowDDAKBgNVHRUEAwoBATAyAhMUAAhC7ryv+KfADO77AAEACELuFw0yNDA1MjEyMDE1MjV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IMSAjF0YsnFsVIwABAAgxIBcNMjQwNTIxMTgyMDU3WjAMMAoGA1UdFQQDCgEBMDICExQACDEfesU2t+UZ3WcAAQAIMR8XDTI0MDUyMTE4MjA1N1owDDAKBgNVHRUEAwoBATAyAhMUAAhP7zph2Y9YLuUUAAEACE/vFw0yNDA1MjExNzMwMzVaMAwwCgYDVR0VBAMKAQEwMgITFAAIT+4juITkZxCXDwABAAhP7hcNMjQwNTIxMTczMDM0WjAMMAoGA1UdFQQDCgEBMDICExQACEwJ8EjUOhVDnlQAAQAITAkXDTI0MDUyMTE3MDkyNlowDDAKBgNVHRUEAwoBATAyAhMUAAhMCLXC4WAP56GYAAEACEwIFw0yNDA1MjExNzA5MjV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ITA/Ci2StMC0L1gABAAhMDxcNMjQwNTE3MjAxNDU0WjAMMAoGA1UdFQQDCgEBMDICExQACEwOJj5vTDE25rYAAQAITA4XDTI0MDUxNzIwMTQ1NFowDDAKBgNVHRUEAwoBATAyAhMUAAhAmZFZl5TJktpaAAEACECZFw0yNDA1MTcyMDA2NThaMAwwCgYDVR0VBAMKAQEwMgITFAAIQJivCy+5BhqvPgABAAhAmBcNMjQwNTE3MjAwNjU4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IQfdcRmd7HGbA+QABAAhB9xcNMjQwNTI0MTUxMjU1WjAMMAoGA1UdFQQDCgEBMDICExQACEH2qABOJlABzr8AAQAIQfYXDTI0MDUyNDE1MTI1NVowDDAKBgNVHRUEAwoBATAyAhMUAA4lqrqJP7b/VeUDAAEADiWqFw0yNDA1MjQxNTA4MzVaMAwwCgYDVR0VBAMKAQEwMgITFAAOJalbNX2tXXdzigABAA4lqRcNMjQwNTI0MTUwODM1WjAMMAoGA1UdFQQDCgEBMDICExQACESDSKphaH+lQOoAAQAIRIMXDTI0MDUyNDE0NTEyMFowDDAKBgNVHRUEAwoBATAyAhMUAAhEgmWDAXrcV+GgAAEACESCFw0yNDA1MjQxNDUxMjB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CE6xgEJgpmdWIHEAAQAITrEXDTI0MDUyMzE2MTgyOVowDDAKBgNVHRUEAwoBATAyAhMUAAhOsCWgsLm8FnF2AAEACE6wFw0yNDA1MjMxNjE4Mjl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</xd:EncapsulatedCRLValue>
              <xd:EncapsulatedCRLValue>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</xd:EncapsulatedCRLValue>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qFy0SapfsOMPLViuiXUTBmUU9S9dOOXp9jz2wR9jFKMCBBr0X8wYDzIwMjQwNTMwMTgxNzQ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ningun oficio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FINANZAS Y DIVERSIDAD
Saliente de Departamento de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FINANZAS Y DIVERSIDAD</Subject1>
  </documentManagement>
</p:properties>
</file>

<file path=customXml/itemProps1.xml><?xml version="1.0" encoding="utf-8"?>
<ds:datastoreItem xmlns:ds="http://schemas.openxmlformats.org/officeDocument/2006/customXml" ds:itemID="{CD55892C-0DDC-4530-A0B2-0C0870CF21B0}"/>
</file>

<file path=customXml/itemProps2.xml><?xml version="1.0" encoding="utf-8"?>
<ds:datastoreItem xmlns:ds="http://schemas.openxmlformats.org/officeDocument/2006/customXml" ds:itemID="{22F5F7B2-2590-4384-AF84-54CC29D09E77}"/>
</file>

<file path=customXml/itemProps3.xml><?xml version="1.0" encoding="utf-8"?>
<ds:datastoreItem xmlns:ds="http://schemas.openxmlformats.org/officeDocument/2006/customXml" ds:itemID="{EE89906B-0F9C-457A-83BB-B400BAD757B4}"/>
</file>

<file path=customXml/itemProps4.xml><?xml version="1.0" encoding="utf-8"?>
<ds:datastoreItem xmlns:ds="http://schemas.openxmlformats.org/officeDocument/2006/customXml" ds:itemID="{CFC91F93-70F8-4D08-8507-6B478926509C}"/>
</file>

<file path=customXml/itemProps5.xml><?xml version="1.0" encoding="utf-8"?>
<ds:datastoreItem xmlns:ds="http://schemas.openxmlformats.org/officeDocument/2006/customXml" ds:itemID="{948AD8F2-4A55-4F4A-9AFD-8269D141A4E1}"/>
</file>

<file path=customXml/itemProps6.xml><?xml version="1.0" encoding="utf-8"?>
<ds:datastoreItem xmlns:ds="http://schemas.openxmlformats.org/officeDocument/2006/customXml" ds:itemID="{068C5E37-641F-4ADA-A5AD-E52456C0FFAB}"/>
</file>

<file path=docProps/app.xml><?xml version="1.0" encoding="utf-8"?>
<Properties xmlns="http://schemas.openxmlformats.org/officeDocument/2006/extended-properties" xmlns:vt="http://schemas.openxmlformats.org/officeDocument/2006/docPropsVTypes">
  <Template>plantilla-SGF-DST-22</Template>
  <TotalTime>39</TotalTime>
  <Pages>2</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OVARES MORA MONICA PAOLA</dc:creator>
  <cp:keywords/>
  <dc:description/>
  <cp:lastModifiedBy>FALLAS MUNOZ KAREN ROCIO</cp:lastModifiedBy>
  <cp:revision>8</cp:revision>
  <dcterms:created xsi:type="dcterms:W3CDTF">2024-05-28T22:20:00Z</dcterms:created>
  <dcterms:modified xsi:type="dcterms:W3CDTF">2024-05-30T18:03:00Z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722300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f1fd9d7f-da86-405a-9476-87cbb240632e,6;36e1af0c-2eec-499f-b304-a394df1aa266,9;</vt:lpwstr>
  </property>
</Properties>
</file>